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2C" w:rsidRPr="00A20344" w:rsidRDefault="0036434B">
      <w:pPr>
        <w:pStyle w:val="Heading1"/>
      </w:pPr>
      <w:sdt>
        <w:sdtPr>
          <w:alias w:val="Agenda:"/>
          <w:tag w:val="Agenda:"/>
          <w:id w:val="-278417491"/>
          <w:placeholder>
            <w:docPart w:val="2725406DC018472CADF9C1AD0DEEF297"/>
          </w:placeholder>
          <w:temporary/>
          <w:showingPlcHdr/>
        </w:sdtPr>
        <w:sdtEndPr/>
        <w:sdtContent>
          <w:r w:rsidR="00C23407" w:rsidRPr="00A20344">
            <w:t>agenda</w:t>
          </w:r>
        </w:sdtContent>
      </w:sdt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518" w:type="dxa"/>
          <w:right w:w="0" w:type="dxa"/>
        </w:tblCellMar>
        <w:tblLook w:val="04A0" w:firstRow="1" w:lastRow="0" w:firstColumn="1" w:lastColumn="0" w:noHBand="0" w:noVBand="1"/>
      </w:tblPr>
      <w:tblGrid>
        <w:gridCol w:w="6869"/>
        <w:gridCol w:w="3633"/>
      </w:tblGrid>
      <w:tr w:rsidR="000A092C" w:rsidRPr="00A20344" w:rsidTr="009274C7">
        <w:tc>
          <w:tcPr>
            <w:tcW w:w="7064" w:type="dxa"/>
          </w:tcPr>
          <w:p w:rsidR="000A092C" w:rsidRPr="00A20344" w:rsidRDefault="005B7CF3" w:rsidP="00457CA8">
            <w:pPr>
              <w:pStyle w:val="Heading2"/>
            </w:pPr>
            <w:r>
              <w:t xml:space="preserve">NREMT </w:t>
            </w:r>
            <w:r w:rsidR="00156DBC">
              <w:t>Refresher Agenda</w:t>
            </w:r>
            <w:r>
              <w:t xml:space="preserve"> (</w:t>
            </w:r>
            <w:r w:rsidR="00457CA8" w:rsidRPr="00C52A39">
              <w:rPr>
                <w:sz w:val="28"/>
              </w:rPr>
              <w:t>Thursday</w:t>
            </w:r>
            <w:r w:rsidRPr="00C52A39">
              <w:rPr>
                <w:sz w:val="28"/>
              </w:rPr>
              <w:t>)</w:t>
            </w:r>
          </w:p>
        </w:tc>
        <w:tc>
          <w:tcPr>
            <w:tcW w:w="3736" w:type="dxa"/>
          </w:tcPr>
          <w:p w:rsidR="00A20344" w:rsidRPr="00A20344" w:rsidRDefault="00D95E67" w:rsidP="001F1E06">
            <w:pPr>
              <w:pStyle w:val="Date"/>
            </w:pPr>
            <w:r>
              <w:t>January 11, 2024</w:t>
            </w:r>
          </w:p>
          <w:p w:rsidR="000A092C" w:rsidRPr="00A20344" w:rsidRDefault="00156DBC" w:rsidP="00D95E67">
            <w:pPr>
              <w:pStyle w:val="Heading3"/>
            </w:pPr>
            <w:r>
              <w:t>0800</w:t>
            </w:r>
            <w:r w:rsidR="00A20344" w:rsidRPr="00A20344">
              <w:t xml:space="preserve"> </w:t>
            </w:r>
            <w:r w:rsidR="001F1E06">
              <w:t>–</w:t>
            </w:r>
            <w:r w:rsidR="00A20344" w:rsidRPr="00A20344">
              <w:t xml:space="preserve"> </w:t>
            </w:r>
            <w:r w:rsidR="00457CA8">
              <w:t>17</w:t>
            </w:r>
            <w:r w:rsidR="00D95E67">
              <w:t>30</w:t>
            </w:r>
          </w:p>
        </w:tc>
      </w:tr>
    </w:tbl>
    <w:tbl>
      <w:tblPr>
        <w:tblStyle w:val="TableGridLight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158" w:type="dxa"/>
          <w:right w:w="0" w:type="dxa"/>
        </w:tblCellMar>
        <w:tblLook w:val="04A0" w:firstRow="1" w:lastRow="0" w:firstColumn="1" w:lastColumn="0" w:noHBand="0" w:noVBand="1"/>
      </w:tblPr>
      <w:tblGrid>
        <w:gridCol w:w="2716"/>
        <w:gridCol w:w="5518"/>
        <w:gridCol w:w="2278"/>
      </w:tblGrid>
      <w:tr w:rsidR="000A092C" w:rsidRPr="00A20344" w:rsidTr="00156DBC">
        <w:tc>
          <w:tcPr>
            <w:tcW w:w="2716" w:type="dxa"/>
          </w:tcPr>
          <w:p w:rsidR="000A092C" w:rsidRPr="00A20344" w:rsidRDefault="000A092C" w:rsidP="00A20344">
            <w:pPr>
              <w:pStyle w:val="Heading3"/>
              <w:outlineLvl w:val="2"/>
            </w:pPr>
          </w:p>
        </w:tc>
        <w:tc>
          <w:tcPr>
            <w:tcW w:w="7796" w:type="dxa"/>
            <w:gridSpan w:val="2"/>
          </w:tcPr>
          <w:p w:rsidR="000A092C" w:rsidRPr="00A20344" w:rsidRDefault="000A092C" w:rsidP="00A20344">
            <w:pPr>
              <w:spacing w:after="40"/>
            </w:pPr>
          </w:p>
        </w:tc>
      </w:tr>
      <w:tr w:rsidR="000A092C" w:rsidRPr="00A20344" w:rsidTr="009274C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bottom w:w="0" w:type="dxa"/>
            <w:right w:w="108" w:type="dxa"/>
          </w:tblCellMar>
        </w:tblPrEx>
        <w:tc>
          <w:tcPr>
            <w:tcW w:w="2716" w:type="dxa"/>
          </w:tcPr>
          <w:p w:rsidR="000A092C" w:rsidRPr="00A20344" w:rsidRDefault="00156DBC" w:rsidP="00A9358A">
            <w:pPr>
              <w:pStyle w:val="Heading3"/>
              <w:jc w:val="center"/>
              <w:outlineLvl w:val="2"/>
            </w:pPr>
            <w:r>
              <w:t>0800</w:t>
            </w:r>
            <w:r w:rsidR="00A9358A">
              <w:t xml:space="preserve"> - 0</w:t>
            </w:r>
            <w:r>
              <w:t>900</w:t>
            </w:r>
          </w:p>
        </w:tc>
        <w:tc>
          <w:tcPr>
            <w:tcW w:w="5518" w:type="dxa"/>
          </w:tcPr>
          <w:p w:rsidR="000A092C" w:rsidRPr="00A20344" w:rsidRDefault="00457CA8" w:rsidP="005B7CF3">
            <w:pPr>
              <w:pStyle w:val="Heading3"/>
              <w:jc w:val="center"/>
              <w:outlineLvl w:val="2"/>
            </w:pPr>
            <w:r>
              <w:t>Pain Management</w:t>
            </w:r>
          </w:p>
          <w:p w:rsidR="00F92B9B" w:rsidRPr="00A20344" w:rsidRDefault="00F92B9B" w:rsidP="005B7CF3">
            <w:pPr>
              <w:jc w:val="center"/>
            </w:pPr>
            <w:r w:rsidRPr="00A20344">
              <w:t xml:space="preserve">| </w:t>
            </w:r>
            <w:sdt>
              <w:sdtPr>
                <w:alias w:val="Enter activity 1, presenter 3:"/>
                <w:tag w:val="Enter activity 1, presenter 3:"/>
                <w:id w:val="37638501"/>
                <w:placeholder>
                  <w:docPart w:val="C7A4547400E549F6A0588887FD990910"/>
                </w:placeholder>
                <w:temporary/>
                <w:showingPlcHdr/>
              </w:sdtPr>
              <w:sdtEndPr/>
              <w:sdtContent>
                <w:r w:rsidRPr="00A20344">
                  <w:t>Presenter</w:t>
                </w:r>
              </w:sdtContent>
            </w:sdt>
          </w:p>
        </w:tc>
        <w:tc>
          <w:tcPr>
            <w:tcW w:w="2278" w:type="dxa"/>
          </w:tcPr>
          <w:p w:rsidR="000A092C" w:rsidRPr="00A20344" w:rsidRDefault="005B7CF3" w:rsidP="005B7CF3">
            <w:pPr>
              <w:pStyle w:val="Heading3"/>
              <w:jc w:val="center"/>
              <w:outlineLvl w:val="2"/>
            </w:pPr>
            <w:r>
              <w:t>1 hour</w:t>
            </w:r>
          </w:p>
        </w:tc>
      </w:tr>
      <w:tr w:rsidR="000A092C" w:rsidRPr="00A20344" w:rsidTr="009274C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bottom w:w="0" w:type="dxa"/>
            <w:right w:w="108" w:type="dxa"/>
          </w:tblCellMar>
        </w:tblPrEx>
        <w:trPr>
          <w:trHeight w:val="720"/>
        </w:trPr>
        <w:tc>
          <w:tcPr>
            <w:tcW w:w="2716" w:type="dxa"/>
          </w:tcPr>
          <w:p w:rsidR="000A092C" w:rsidRPr="00A20344" w:rsidRDefault="00156DBC" w:rsidP="00A9358A">
            <w:pPr>
              <w:pStyle w:val="Heading3"/>
              <w:jc w:val="center"/>
              <w:outlineLvl w:val="2"/>
            </w:pPr>
            <w:r>
              <w:t>0900</w:t>
            </w:r>
            <w:r w:rsidR="00A9358A">
              <w:t xml:space="preserve"> - </w:t>
            </w:r>
            <w:r>
              <w:t>0930</w:t>
            </w:r>
          </w:p>
        </w:tc>
        <w:tc>
          <w:tcPr>
            <w:tcW w:w="5518" w:type="dxa"/>
          </w:tcPr>
          <w:p w:rsidR="007A0EE1" w:rsidRPr="00A20344" w:rsidRDefault="00457CA8" w:rsidP="005B7CF3">
            <w:pPr>
              <w:pStyle w:val="Heading3"/>
              <w:jc w:val="center"/>
              <w:outlineLvl w:val="2"/>
            </w:pPr>
            <w:r>
              <w:t>Psychiatric</w:t>
            </w:r>
          </w:p>
          <w:p w:rsidR="000A092C" w:rsidRPr="00A20344" w:rsidRDefault="00F92B9B" w:rsidP="005B7CF3">
            <w:pPr>
              <w:jc w:val="center"/>
            </w:pPr>
            <w:r w:rsidRPr="00A20344">
              <w:t xml:space="preserve">| </w:t>
            </w:r>
            <w:r w:rsidR="00156DBC">
              <w:t>Presenter</w:t>
            </w:r>
          </w:p>
        </w:tc>
        <w:tc>
          <w:tcPr>
            <w:tcW w:w="2278" w:type="dxa"/>
          </w:tcPr>
          <w:p w:rsidR="000A092C" w:rsidRPr="00A20344" w:rsidRDefault="005B7CF3" w:rsidP="005B7CF3">
            <w:pPr>
              <w:pStyle w:val="Heading3"/>
              <w:jc w:val="center"/>
              <w:outlineLvl w:val="2"/>
            </w:pPr>
            <w:r>
              <w:t>.5 hour</w:t>
            </w:r>
          </w:p>
        </w:tc>
      </w:tr>
      <w:tr w:rsidR="000A092C" w:rsidRPr="00A20344" w:rsidTr="009274C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bottom w:w="0" w:type="dxa"/>
            <w:right w:w="108" w:type="dxa"/>
          </w:tblCellMar>
        </w:tblPrEx>
        <w:tc>
          <w:tcPr>
            <w:tcW w:w="2716" w:type="dxa"/>
          </w:tcPr>
          <w:p w:rsidR="000A092C" w:rsidRPr="00A20344" w:rsidRDefault="00156DBC" w:rsidP="00A9358A">
            <w:pPr>
              <w:pStyle w:val="Heading3"/>
              <w:jc w:val="center"/>
              <w:outlineLvl w:val="2"/>
            </w:pPr>
            <w:r>
              <w:t>0930</w:t>
            </w:r>
            <w:r w:rsidR="00A9358A">
              <w:t xml:space="preserve"> - </w:t>
            </w:r>
            <w:r>
              <w:t>1030</w:t>
            </w:r>
          </w:p>
        </w:tc>
        <w:tc>
          <w:tcPr>
            <w:tcW w:w="5518" w:type="dxa"/>
          </w:tcPr>
          <w:p w:rsidR="007A0EE1" w:rsidRPr="00A20344" w:rsidRDefault="00457CA8" w:rsidP="005B7CF3">
            <w:pPr>
              <w:pStyle w:val="Heading3"/>
              <w:jc w:val="center"/>
              <w:outlineLvl w:val="2"/>
            </w:pPr>
            <w:r>
              <w:t>Airway</w:t>
            </w:r>
          </w:p>
          <w:p w:rsidR="000A092C" w:rsidRPr="00A20344" w:rsidRDefault="00F92B9B" w:rsidP="005B7CF3">
            <w:pPr>
              <w:jc w:val="center"/>
            </w:pPr>
            <w:r w:rsidRPr="00A20344">
              <w:t xml:space="preserve">| </w:t>
            </w:r>
            <w:sdt>
              <w:sdtPr>
                <w:alias w:val="Enter activity 3, presenter 3:"/>
                <w:tag w:val="Enter activity 3, presenter 3:"/>
                <w:id w:val="-1637099255"/>
                <w:placeholder>
                  <w:docPart w:val="D47612B710EE495BB722209F23833133"/>
                </w:placeholder>
                <w:temporary/>
                <w:showingPlcHdr/>
              </w:sdtPr>
              <w:sdtEndPr/>
              <w:sdtContent>
                <w:r w:rsidRPr="00A20344">
                  <w:t>Presenter</w:t>
                </w:r>
              </w:sdtContent>
            </w:sdt>
          </w:p>
        </w:tc>
        <w:tc>
          <w:tcPr>
            <w:tcW w:w="2278" w:type="dxa"/>
          </w:tcPr>
          <w:p w:rsidR="000A092C" w:rsidRPr="00A20344" w:rsidRDefault="005B7CF3" w:rsidP="005B7CF3">
            <w:pPr>
              <w:pStyle w:val="Heading3"/>
              <w:jc w:val="center"/>
              <w:outlineLvl w:val="2"/>
            </w:pPr>
            <w:r>
              <w:t>1 hour</w:t>
            </w:r>
          </w:p>
        </w:tc>
      </w:tr>
      <w:tr w:rsidR="000A092C" w:rsidRPr="00A20344" w:rsidTr="009274C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bottom w:w="0" w:type="dxa"/>
            <w:right w:w="108" w:type="dxa"/>
          </w:tblCellMar>
        </w:tblPrEx>
        <w:tc>
          <w:tcPr>
            <w:tcW w:w="2716" w:type="dxa"/>
          </w:tcPr>
          <w:p w:rsidR="000A092C" w:rsidRPr="00A20344" w:rsidRDefault="00156DBC" w:rsidP="00A9358A">
            <w:pPr>
              <w:pStyle w:val="Heading3"/>
              <w:jc w:val="center"/>
              <w:outlineLvl w:val="2"/>
            </w:pPr>
            <w:r>
              <w:t>1030</w:t>
            </w:r>
            <w:r w:rsidR="00A9358A">
              <w:t xml:space="preserve"> - </w:t>
            </w:r>
            <w:r>
              <w:t>1045</w:t>
            </w:r>
          </w:p>
        </w:tc>
        <w:tc>
          <w:tcPr>
            <w:tcW w:w="5518" w:type="dxa"/>
          </w:tcPr>
          <w:p w:rsidR="000A092C" w:rsidRPr="00A20344" w:rsidRDefault="00156DBC" w:rsidP="005B7CF3">
            <w:pPr>
              <w:pStyle w:val="Heading3"/>
              <w:jc w:val="center"/>
              <w:outlineLvl w:val="2"/>
            </w:pPr>
            <w:r>
              <w:t>Break</w:t>
            </w:r>
          </w:p>
        </w:tc>
        <w:tc>
          <w:tcPr>
            <w:tcW w:w="2278" w:type="dxa"/>
          </w:tcPr>
          <w:p w:rsidR="000A092C" w:rsidRPr="00A20344" w:rsidRDefault="000A092C" w:rsidP="005B7CF3">
            <w:pPr>
              <w:pStyle w:val="Heading3"/>
              <w:jc w:val="center"/>
              <w:outlineLvl w:val="2"/>
            </w:pPr>
          </w:p>
        </w:tc>
      </w:tr>
      <w:tr w:rsidR="00156DBC" w:rsidRPr="00A20344" w:rsidTr="009274C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bottom w:w="0" w:type="dxa"/>
            <w:right w:w="108" w:type="dxa"/>
          </w:tblCellMar>
        </w:tblPrEx>
        <w:tc>
          <w:tcPr>
            <w:tcW w:w="2716" w:type="dxa"/>
          </w:tcPr>
          <w:p w:rsidR="00156DBC" w:rsidRDefault="00156DBC" w:rsidP="00A9358A">
            <w:pPr>
              <w:pStyle w:val="Heading3"/>
              <w:jc w:val="center"/>
              <w:outlineLvl w:val="2"/>
            </w:pPr>
            <w:r>
              <w:t>1045</w:t>
            </w:r>
            <w:r w:rsidR="00A9358A">
              <w:t xml:space="preserve"> - </w:t>
            </w:r>
            <w:r>
              <w:t>1115</w:t>
            </w:r>
          </w:p>
        </w:tc>
        <w:tc>
          <w:tcPr>
            <w:tcW w:w="5518" w:type="dxa"/>
          </w:tcPr>
          <w:p w:rsidR="00156DBC" w:rsidRDefault="00457CA8" w:rsidP="005B7CF3">
            <w:pPr>
              <w:pStyle w:val="Heading3"/>
              <w:jc w:val="center"/>
              <w:outlineLvl w:val="2"/>
            </w:pPr>
            <w:r>
              <w:t>Pediatric Special Needs</w:t>
            </w:r>
          </w:p>
          <w:p w:rsidR="00156DBC" w:rsidRPr="00156DBC" w:rsidRDefault="00156DBC" w:rsidP="005B7CF3">
            <w:pPr>
              <w:pStyle w:val="Heading3"/>
              <w:jc w:val="center"/>
              <w:outlineLvl w:val="2"/>
              <w:rPr>
                <w:b w:val="0"/>
                <w:color w:val="auto"/>
                <w:sz w:val="22"/>
                <w:szCs w:val="22"/>
              </w:rPr>
            </w:pPr>
            <w:r w:rsidRPr="00156DBC">
              <w:rPr>
                <w:b w:val="0"/>
                <w:color w:val="auto"/>
                <w:sz w:val="22"/>
                <w:szCs w:val="22"/>
              </w:rPr>
              <w:t xml:space="preserve">| </w:t>
            </w:r>
            <w:sdt>
              <w:sdtPr>
                <w:rPr>
                  <w:b w:val="0"/>
                  <w:color w:val="auto"/>
                  <w:sz w:val="22"/>
                  <w:szCs w:val="22"/>
                </w:rPr>
                <w:alias w:val="Enter activity 3, presenter 3:"/>
                <w:tag w:val="Enter activity 3, presenter 3:"/>
                <w:id w:val="1700044070"/>
                <w:placeholder>
                  <w:docPart w:val="6CA7BDFE2C2944579C275C6394BB5A7A"/>
                </w:placeholder>
                <w:temporary/>
                <w:showingPlcHdr/>
              </w:sdtPr>
              <w:sdtEndPr/>
              <w:sdtContent>
                <w:r w:rsidRPr="00156DBC">
                  <w:rPr>
                    <w:b w:val="0"/>
                    <w:color w:val="auto"/>
                    <w:sz w:val="22"/>
                    <w:szCs w:val="22"/>
                  </w:rPr>
                  <w:t>Presenter</w:t>
                </w:r>
              </w:sdtContent>
            </w:sdt>
          </w:p>
        </w:tc>
        <w:tc>
          <w:tcPr>
            <w:tcW w:w="2278" w:type="dxa"/>
          </w:tcPr>
          <w:p w:rsidR="00156DBC" w:rsidRPr="00A20344" w:rsidRDefault="005B7CF3" w:rsidP="005B7CF3">
            <w:pPr>
              <w:pStyle w:val="Heading3"/>
              <w:jc w:val="center"/>
              <w:outlineLvl w:val="2"/>
            </w:pPr>
            <w:r>
              <w:t>.5 hour</w:t>
            </w:r>
          </w:p>
        </w:tc>
      </w:tr>
      <w:tr w:rsidR="00156DBC" w:rsidRPr="00A20344" w:rsidTr="009274C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bottom w:w="0" w:type="dxa"/>
            <w:right w:w="108" w:type="dxa"/>
          </w:tblCellMar>
        </w:tblPrEx>
        <w:tc>
          <w:tcPr>
            <w:tcW w:w="2716" w:type="dxa"/>
          </w:tcPr>
          <w:p w:rsidR="00156DBC" w:rsidRDefault="00156DBC" w:rsidP="005B7CF3">
            <w:pPr>
              <w:pStyle w:val="Heading3"/>
              <w:jc w:val="center"/>
              <w:outlineLvl w:val="2"/>
            </w:pPr>
            <w:r>
              <w:t>1115 - 1145</w:t>
            </w:r>
          </w:p>
        </w:tc>
        <w:tc>
          <w:tcPr>
            <w:tcW w:w="5518" w:type="dxa"/>
          </w:tcPr>
          <w:p w:rsidR="00156DBC" w:rsidRDefault="00457CA8" w:rsidP="005B7CF3">
            <w:pPr>
              <w:pStyle w:val="Heading3"/>
              <w:jc w:val="center"/>
              <w:outlineLvl w:val="2"/>
            </w:pPr>
            <w:r>
              <w:t>CNS Injuries</w:t>
            </w:r>
          </w:p>
          <w:p w:rsidR="00156DBC" w:rsidRDefault="00156DBC" w:rsidP="005B7CF3">
            <w:pPr>
              <w:pStyle w:val="Heading3"/>
              <w:jc w:val="center"/>
              <w:outlineLvl w:val="2"/>
            </w:pPr>
            <w:r w:rsidRPr="00156DBC">
              <w:rPr>
                <w:b w:val="0"/>
                <w:color w:val="auto"/>
                <w:sz w:val="22"/>
                <w:szCs w:val="22"/>
              </w:rPr>
              <w:t xml:space="preserve">| </w:t>
            </w:r>
            <w:sdt>
              <w:sdtPr>
                <w:rPr>
                  <w:b w:val="0"/>
                  <w:color w:val="auto"/>
                  <w:sz w:val="22"/>
                  <w:szCs w:val="22"/>
                </w:rPr>
                <w:alias w:val="Enter activity 3, presenter 3:"/>
                <w:tag w:val="Enter activity 3, presenter 3:"/>
                <w:id w:val="1700044073"/>
                <w:placeholder>
                  <w:docPart w:val="11C501F4EDBE47F3B195199C12E0957F"/>
                </w:placeholder>
                <w:temporary/>
                <w:showingPlcHdr/>
              </w:sdtPr>
              <w:sdtEndPr/>
              <w:sdtContent>
                <w:r w:rsidRPr="00156DBC">
                  <w:rPr>
                    <w:b w:val="0"/>
                    <w:color w:val="auto"/>
                    <w:sz w:val="22"/>
                    <w:szCs w:val="22"/>
                  </w:rPr>
                  <w:t>Presenter</w:t>
                </w:r>
              </w:sdtContent>
            </w:sdt>
          </w:p>
        </w:tc>
        <w:tc>
          <w:tcPr>
            <w:tcW w:w="2278" w:type="dxa"/>
          </w:tcPr>
          <w:p w:rsidR="00156DBC" w:rsidRPr="00A20344" w:rsidRDefault="005B7CF3" w:rsidP="005B7CF3">
            <w:pPr>
              <w:pStyle w:val="Heading3"/>
              <w:jc w:val="center"/>
              <w:outlineLvl w:val="2"/>
            </w:pPr>
            <w:r>
              <w:t>.5 hour</w:t>
            </w:r>
          </w:p>
        </w:tc>
      </w:tr>
      <w:tr w:rsidR="00156DBC" w:rsidRPr="00A20344" w:rsidTr="009274C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bottom w:w="0" w:type="dxa"/>
            <w:right w:w="108" w:type="dxa"/>
          </w:tblCellMar>
        </w:tblPrEx>
        <w:tc>
          <w:tcPr>
            <w:tcW w:w="2716" w:type="dxa"/>
          </w:tcPr>
          <w:p w:rsidR="00156DBC" w:rsidRDefault="00156DBC" w:rsidP="005B7CF3">
            <w:pPr>
              <w:pStyle w:val="Heading3"/>
              <w:jc w:val="center"/>
              <w:outlineLvl w:val="2"/>
            </w:pPr>
            <w:r>
              <w:t>1145 - 1245</w:t>
            </w:r>
          </w:p>
        </w:tc>
        <w:tc>
          <w:tcPr>
            <w:tcW w:w="5518" w:type="dxa"/>
          </w:tcPr>
          <w:p w:rsidR="00156DBC" w:rsidRDefault="00156DBC" w:rsidP="005B7CF3">
            <w:pPr>
              <w:pStyle w:val="Heading3"/>
              <w:jc w:val="center"/>
              <w:outlineLvl w:val="2"/>
            </w:pPr>
            <w:r>
              <w:t>Lunch</w:t>
            </w:r>
          </w:p>
        </w:tc>
        <w:tc>
          <w:tcPr>
            <w:tcW w:w="2278" w:type="dxa"/>
          </w:tcPr>
          <w:p w:rsidR="00156DBC" w:rsidRPr="00A20344" w:rsidRDefault="00156DBC" w:rsidP="005B7CF3">
            <w:pPr>
              <w:pStyle w:val="Heading3"/>
              <w:jc w:val="center"/>
              <w:outlineLvl w:val="2"/>
            </w:pPr>
          </w:p>
        </w:tc>
      </w:tr>
      <w:tr w:rsidR="00156DBC" w:rsidRPr="00A20344" w:rsidTr="009274C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bottom w:w="0" w:type="dxa"/>
            <w:right w:w="108" w:type="dxa"/>
          </w:tblCellMar>
        </w:tblPrEx>
        <w:tc>
          <w:tcPr>
            <w:tcW w:w="2716" w:type="dxa"/>
          </w:tcPr>
          <w:p w:rsidR="00156DBC" w:rsidRDefault="00156DBC" w:rsidP="00457CA8">
            <w:pPr>
              <w:pStyle w:val="Heading3"/>
              <w:jc w:val="center"/>
              <w:outlineLvl w:val="2"/>
            </w:pPr>
            <w:r>
              <w:t>1245 - 13</w:t>
            </w:r>
            <w:r w:rsidR="00457CA8">
              <w:t>45</w:t>
            </w:r>
          </w:p>
        </w:tc>
        <w:tc>
          <w:tcPr>
            <w:tcW w:w="5518" w:type="dxa"/>
          </w:tcPr>
          <w:p w:rsidR="00156DBC" w:rsidRDefault="00457CA8" w:rsidP="005B7CF3">
            <w:pPr>
              <w:pStyle w:val="Heading3"/>
              <w:jc w:val="center"/>
              <w:outlineLvl w:val="2"/>
            </w:pPr>
            <w:r>
              <w:t>Medication Delivery</w:t>
            </w:r>
          </w:p>
          <w:p w:rsidR="00156DBC" w:rsidRDefault="00156DBC" w:rsidP="005B7CF3">
            <w:pPr>
              <w:pStyle w:val="Heading3"/>
              <w:jc w:val="center"/>
              <w:outlineLvl w:val="2"/>
            </w:pPr>
            <w:r w:rsidRPr="00156DBC">
              <w:rPr>
                <w:b w:val="0"/>
                <w:color w:val="auto"/>
                <w:sz w:val="22"/>
                <w:szCs w:val="22"/>
              </w:rPr>
              <w:t xml:space="preserve">| </w:t>
            </w:r>
            <w:sdt>
              <w:sdtPr>
                <w:rPr>
                  <w:b w:val="0"/>
                  <w:color w:val="auto"/>
                  <w:sz w:val="22"/>
                  <w:szCs w:val="22"/>
                </w:rPr>
                <w:alias w:val="Enter activity 3, presenter 3:"/>
                <w:tag w:val="Enter activity 3, presenter 3:"/>
                <w:id w:val="1700044075"/>
                <w:placeholder>
                  <w:docPart w:val="C5135775F01F49DF8C5E12EEF1546C9D"/>
                </w:placeholder>
                <w:temporary/>
                <w:showingPlcHdr/>
              </w:sdtPr>
              <w:sdtEndPr/>
              <w:sdtContent>
                <w:r w:rsidRPr="00156DBC">
                  <w:rPr>
                    <w:b w:val="0"/>
                    <w:color w:val="auto"/>
                    <w:sz w:val="22"/>
                    <w:szCs w:val="22"/>
                  </w:rPr>
                  <w:t>Presenter</w:t>
                </w:r>
              </w:sdtContent>
            </w:sdt>
          </w:p>
        </w:tc>
        <w:tc>
          <w:tcPr>
            <w:tcW w:w="2278" w:type="dxa"/>
          </w:tcPr>
          <w:p w:rsidR="00156DBC" w:rsidRPr="00A20344" w:rsidRDefault="00457CA8" w:rsidP="005B7CF3">
            <w:pPr>
              <w:pStyle w:val="Heading3"/>
              <w:jc w:val="center"/>
              <w:outlineLvl w:val="2"/>
            </w:pPr>
            <w:r>
              <w:t>1</w:t>
            </w:r>
            <w:r w:rsidR="005B7CF3">
              <w:t xml:space="preserve"> hour</w:t>
            </w:r>
          </w:p>
        </w:tc>
      </w:tr>
      <w:tr w:rsidR="00156DBC" w:rsidRPr="00A20344" w:rsidTr="009274C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bottom w:w="0" w:type="dxa"/>
            <w:right w:w="108" w:type="dxa"/>
          </w:tblCellMar>
        </w:tblPrEx>
        <w:tc>
          <w:tcPr>
            <w:tcW w:w="2716" w:type="dxa"/>
          </w:tcPr>
          <w:p w:rsidR="00156DBC" w:rsidRDefault="00156DBC" w:rsidP="00457CA8">
            <w:pPr>
              <w:pStyle w:val="Heading3"/>
              <w:jc w:val="center"/>
              <w:outlineLvl w:val="2"/>
            </w:pPr>
            <w:r>
              <w:t>13</w:t>
            </w:r>
            <w:r w:rsidR="00457CA8">
              <w:t>45</w:t>
            </w:r>
            <w:r>
              <w:t xml:space="preserve"> - 1415</w:t>
            </w:r>
          </w:p>
        </w:tc>
        <w:tc>
          <w:tcPr>
            <w:tcW w:w="5518" w:type="dxa"/>
          </w:tcPr>
          <w:p w:rsidR="00156DBC" w:rsidRDefault="00457CA8" w:rsidP="005B7CF3">
            <w:pPr>
              <w:pStyle w:val="Heading3"/>
              <w:jc w:val="center"/>
              <w:outlineLvl w:val="2"/>
            </w:pPr>
            <w:r>
              <w:t>Fluid Resuscitation</w:t>
            </w:r>
          </w:p>
          <w:p w:rsidR="00156DBC" w:rsidRDefault="00156DBC" w:rsidP="005B7CF3">
            <w:pPr>
              <w:pStyle w:val="Heading3"/>
              <w:jc w:val="center"/>
              <w:outlineLvl w:val="2"/>
            </w:pPr>
            <w:r w:rsidRPr="00156DBC">
              <w:rPr>
                <w:b w:val="0"/>
                <w:color w:val="auto"/>
                <w:sz w:val="22"/>
                <w:szCs w:val="22"/>
              </w:rPr>
              <w:t xml:space="preserve">| </w:t>
            </w:r>
            <w:sdt>
              <w:sdtPr>
                <w:rPr>
                  <w:b w:val="0"/>
                  <w:color w:val="auto"/>
                  <w:sz w:val="22"/>
                  <w:szCs w:val="22"/>
                </w:rPr>
                <w:alias w:val="Enter activity 3, presenter 3:"/>
                <w:tag w:val="Enter activity 3, presenter 3:"/>
                <w:id w:val="1700044076"/>
                <w:placeholder>
                  <w:docPart w:val="20614608478B4015B351AE48E14F91F9"/>
                </w:placeholder>
                <w:temporary/>
                <w:showingPlcHdr/>
              </w:sdtPr>
              <w:sdtEndPr/>
              <w:sdtContent>
                <w:r w:rsidRPr="00156DBC">
                  <w:rPr>
                    <w:b w:val="0"/>
                    <w:color w:val="auto"/>
                    <w:sz w:val="22"/>
                    <w:szCs w:val="22"/>
                  </w:rPr>
                  <w:t>Presenter</w:t>
                </w:r>
              </w:sdtContent>
            </w:sdt>
          </w:p>
        </w:tc>
        <w:tc>
          <w:tcPr>
            <w:tcW w:w="2278" w:type="dxa"/>
          </w:tcPr>
          <w:p w:rsidR="00156DBC" w:rsidRPr="00A20344" w:rsidRDefault="00457CA8" w:rsidP="005B7CF3">
            <w:pPr>
              <w:pStyle w:val="Heading3"/>
              <w:jc w:val="center"/>
              <w:outlineLvl w:val="2"/>
            </w:pPr>
            <w:r>
              <w:t>.5</w:t>
            </w:r>
            <w:r w:rsidR="005B7CF3">
              <w:t xml:space="preserve"> hour</w:t>
            </w:r>
          </w:p>
        </w:tc>
      </w:tr>
      <w:tr w:rsidR="005B7CF3" w:rsidRPr="00A20344" w:rsidTr="009274C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bottom w:w="0" w:type="dxa"/>
            <w:right w:w="108" w:type="dxa"/>
          </w:tblCellMar>
        </w:tblPrEx>
        <w:trPr>
          <w:trHeight w:val="639"/>
        </w:trPr>
        <w:tc>
          <w:tcPr>
            <w:tcW w:w="2716" w:type="dxa"/>
          </w:tcPr>
          <w:p w:rsidR="005B7CF3" w:rsidRPr="00457CA8" w:rsidRDefault="005B7CF3" w:rsidP="009274C7">
            <w:pPr>
              <w:pStyle w:val="Heading3"/>
              <w:jc w:val="center"/>
              <w:outlineLvl w:val="2"/>
            </w:pPr>
            <w:r>
              <w:t>14</w:t>
            </w:r>
            <w:r w:rsidR="009274C7">
              <w:t>15</w:t>
            </w:r>
            <w:r>
              <w:t xml:space="preserve"> - 15</w:t>
            </w:r>
            <w:r w:rsidR="00457CA8">
              <w:t>00</w:t>
            </w:r>
          </w:p>
        </w:tc>
        <w:tc>
          <w:tcPr>
            <w:tcW w:w="5518" w:type="dxa"/>
          </w:tcPr>
          <w:p w:rsidR="005B7CF3" w:rsidRPr="009274C7" w:rsidRDefault="00457CA8" w:rsidP="009274C7">
            <w:pPr>
              <w:pStyle w:val="Heading3"/>
              <w:jc w:val="center"/>
              <w:outlineLvl w:val="2"/>
            </w:pPr>
            <w:r>
              <w:t xml:space="preserve">Lab: </w:t>
            </w:r>
            <w:proofErr w:type="spellStart"/>
            <w:r>
              <w:t>Superglotic</w:t>
            </w:r>
            <w:proofErr w:type="spellEnd"/>
            <w:r>
              <w:t xml:space="preserve"> Airways</w:t>
            </w:r>
          </w:p>
        </w:tc>
        <w:tc>
          <w:tcPr>
            <w:tcW w:w="2278" w:type="dxa"/>
          </w:tcPr>
          <w:p w:rsidR="005B7CF3" w:rsidRPr="00A20344" w:rsidRDefault="005B7CF3" w:rsidP="00457CA8">
            <w:pPr>
              <w:pStyle w:val="Heading3"/>
              <w:jc w:val="center"/>
              <w:outlineLvl w:val="2"/>
            </w:pPr>
            <w:r>
              <w:t>.</w:t>
            </w:r>
            <w:r w:rsidR="009274C7">
              <w:t>7</w:t>
            </w:r>
            <w:r w:rsidR="00457CA8">
              <w:t>5</w:t>
            </w:r>
            <w:r>
              <w:t xml:space="preserve"> hour</w:t>
            </w:r>
          </w:p>
        </w:tc>
      </w:tr>
      <w:tr w:rsidR="005B7CF3" w:rsidRPr="00A20344" w:rsidTr="009274C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bottom w:w="0" w:type="dxa"/>
            <w:right w:w="108" w:type="dxa"/>
          </w:tblCellMar>
        </w:tblPrEx>
        <w:tc>
          <w:tcPr>
            <w:tcW w:w="2716" w:type="dxa"/>
          </w:tcPr>
          <w:p w:rsidR="005B7CF3" w:rsidRDefault="005B7CF3" w:rsidP="00457CA8">
            <w:pPr>
              <w:pStyle w:val="Heading3"/>
              <w:jc w:val="center"/>
              <w:outlineLvl w:val="2"/>
            </w:pPr>
            <w:r>
              <w:t>15</w:t>
            </w:r>
            <w:r w:rsidR="00457CA8">
              <w:t>00</w:t>
            </w:r>
            <w:r>
              <w:t xml:space="preserve"> -15</w:t>
            </w:r>
            <w:r w:rsidR="00457CA8">
              <w:t>30</w:t>
            </w:r>
          </w:p>
        </w:tc>
        <w:tc>
          <w:tcPr>
            <w:tcW w:w="5518" w:type="dxa"/>
          </w:tcPr>
          <w:p w:rsidR="005B7CF3" w:rsidRDefault="00457CA8" w:rsidP="005B7CF3">
            <w:pPr>
              <w:pStyle w:val="Heading3"/>
              <w:jc w:val="center"/>
              <w:outlineLvl w:val="2"/>
            </w:pPr>
            <w:r>
              <w:t>Lab: IV/IO</w:t>
            </w:r>
          </w:p>
          <w:p w:rsidR="005B7CF3" w:rsidRDefault="005B7CF3" w:rsidP="005B7CF3">
            <w:pPr>
              <w:pStyle w:val="Heading3"/>
              <w:jc w:val="center"/>
              <w:outlineLvl w:val="2"/>
            </w:pPr>
          </w:p>
        </w:tc>
        <w:tc>
          <w:tcPr>
            <w:tcW w:w="2278" w:type="dxa"/>
          </w:tcPr>
          <w:p w:rsidR="005B7CF3" w:rsidRPr="00A20344" w:rsidRDefault="005B7CF3" w:rsidP="005B7CF3">
            <w:pPr>
              <w:pStyle w:val="Heading3"/>
              <w:jc w:val="center"/>
              <w:outlineLvl w:val="2"/>
            </w:pPr>
            <w:r>
              <w:t>.5 hour</w:t>
            </w:r>
          </w:p>
        </w:tc>
      </w:tr>
      <w:tr w:rsidR="005B7CF3" w:rsidRPr="00A20344" w:rsidTr="009274C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bottom w:w="0" w:type="dxa"/>
            <w:right w:w="108" w:type="dxa"/>
          </w:tblCellMar>
        </w:tblPrEx>
        <w:tc>
          <w:tcPr>
            <w:tcW w:w="2716" w:type="dxa"/>
          </w:tcPr>
          <w:p w:rsidR="005B7CF3" w:rsidRDefault="005B7CF3" w:rsidP="00457CA8">
            <w:pPr>
              <w:pStyle w:val="Heading3"/>
              <w:jc w:val="center"/>
              <w:outlineLvl w:val="2"/>
            </w:pPr>
            <w:r>
              <w:t>15</w:t>
            </w:r>
            <w:r w:rsidR="00457CA8">
              <w:t>30</w:t>
            </w:r>
            <w:r>
              <w:t xml:space="preserve"> - 1</w:t>
            </w:r>
            <w:r w:rsidR="00457CA8">
              <w:t>545</w:t>
            </w:r>
          </w:p>
        </w:tc>
        <w:tc>
          <w:tcPr>
            <w:tcW w:w="5518" w:type="dxa"/>
          </w:tcPr>
          <w:p w:rsidR="005B7CF3" w:rsidRDefault="00457CA8" w:rsidP="009274C7">
            <w:pPr>
              <w:pStyle w:val="Heading3"/>
              <w:jc w:val="center"/>
              <w:outlineLvl w:val="2"/>
            </w:pPr>
            <w:r>
              <w:t>Break</w:t>
            </w:r>
          </w:p>
        </w:tc>
        <w:tc>
          <w:tcPr>
            <w:tcW w:w="2278" w:type="dxa"/>
          </w:tcPr>
          <w:p w:rsidR="005B7CF3" w:rsidRPr="00A20344" w:rsidRDefault="005B7CF3" w:rsidP="005B7CF3">
            <w:pPr>
              <w:pStyle w:val="Heading3"/>
              <w:jc w:val="center"/>
              <w:outlineLvl w:val="2"/>
            </w:pPr>
          </w:p>
        </w:tc>
      </w:tr>
      <w:tr w:rsidR="00457CA8" w:rsidRPr="00A20344" w:rsidTr="009274C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bottom w:w="0" w:type="dxa"/>
            <w:right w:w="108" w:type="dxa"/>
          </w:tblCellMar>
        </w:tblPrEx>
        <w:trPr>
          <w:trHeight w:val="630"/>
        </w:trPr>
        <w:tc>
          <w:tcPr>
            <w:tcW w:w="2716" w:type="dxa"/>
          </w:tcPr>
          <w:p w:rsidR="00457CA8" w:rsidRDefault="00457CA8" w:rsidP="009274C7">
            <w:pPr>
              <w:pStyle w:val="Heading3"/>
              <w:jc w:val="center"/>
              <w:outlineLvl w:val="2"/>
            </w:pPr>
            <w:r>
              <w:t>1545 -16</w:t>
            </w:r>
            <w:r w:rsidR="009274C7">
              <w:t>30</w:t>
            </w:r>
          </w:p>
        </w:tc>
        <w:tc>
          <w:tcPr>
            <w:tcW w:w="5518" w:type="dxa"/>
          </w:tcPr>
          <w:p w:rsidR="00457CA8" w:rsidRDefault="00457CA8" w:rsidP="009274C7">
            <w:pPr>
              <w:pStyle w:val="Heading3"/>
              <w:jc w:val="center"/>
              <w:outlineLvl w:val="2"/>
            </w:pPr>
            <w:r>
              <w:t>Lab: Trauma Triage</w:t>
            </w:r>
          </w:p>
        </w:tc>
        <w:tc>
          <w:tcPr>
            <w:tcW w:w="2278" w:type="dxa"/>
          </w:tcPr>
          <w:p w:rsidR="00457CA8" w:rsidRPr="00A20344" w:rsidRDefault="00457CA8" w:rsidP="009274C7">
            <w:pPr>
              <w:pStyle w:val="Heading3"/>
              <w:jc w:val="center"/>
              <w:outlineLvl w:val="2"/>
            </w:pPr>
            <w:r>
              <w:t>.</w:t>
            </w:r>
            <w:r w:rsidR="009274C7">
              <w:t>75</w:t>
            </w:r>
            <w:r>
              <w:t xml:space="preserve"> hour</w:t>
            </w:r>
          </w:p>
        </w:tc>
      </w:tr>
      <w:tr w:rsidR="00457CA8" w:rsidRPr="00A20344" w:rsidTr="009274C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CellMar>
            <w:left w:w="108" w:type="dxa"/>
            <w:bottom w:w="0" w:type="dxa"/>
            <w:right w:w="108" w:type="dxa"/>
          </w:tblCellMar>
        </w:tblPrEx>
        <w:trPr>
          <w:trHeight w:val="630"/>
        </w:trPr>
        <w:tc>
          <w:tcPr>
            <w:tcW w:w="2716" w:type="dxa"/>
          </w:tcPr>
          <w:p w:rsidR="00457CA8" w:rsidRDefault="00457CA8" w:rsidP="009274C7">
            <w:pPr>
              <w:pStyle w:val="Heading3"/>
              <w:jc w:val="center"/>
              <w:outlineLvl w:val="2"/>
            </w:pPr>
            <w:r>
              <w:t>16</w:t>
            </w:r>
            <w:r w:rsidR="009274C7">
              <w:t>30</w:t>
            </w:r>
            <w:r w:rsidR="00A9358A">
              <w:t xml:space="preserve"> </w:t>
            </w:r>
            <w:bookmarkStart w:id="0" w:name="_GoBack"/>
            <w:bookmarkEnd w:id="0"/>
            <w:r>
              <w:t>-17</w:t>
            </w:r>
            <w:r w:rsidR="009274C7">
              <w:t>30</w:t>
            </w:r>
          </w:p>
        </w:tc>
        <w:tc>
          <w:tcPr>
            <w:tcW w:w="5518" w:type="dxa"/>
          </w:tcPr>
          <w:p w:rsidR="00457CA8" w:rsidRDefault="00457CA8" w:rsidP="00A864F6">
            <w:pPr>
              <w:pStyle w:val="Heading3"/>
              <w:jc w:val="center"/>
              <w:outlineLvl w:val="2"/>
            </w:pPr>
            <w:r>
              <w:t>Lab: Medication Delivery</w:t>
            </w:r>
          </w:p>
          <w:p w:rsidR="00457CA8" w:rsidRDefault="00457CA8" w:rsidP="00A864F6">
            <w:pPr>
              <w:pStyle w:val="Heading3"/>
              <w:jc w:val="center"/>
              <w:outlineLvl w:val="2"/>
            </w:pPr>
          </w:p>
        </w:tc>
        <w:tc>
          <w:tcPr>
            <w:tcW w:w="2278" w:type="dxa"/>
          </w:tcPr>
          <w:p w:rsidR="00457CA8" w:rsidRPr="00A20344" w:rsidRDefault="009274C7" w:rsidP="00457CA8">
            <w:pPr>
              <w:pStyle w:val="Heading3"/>
              <w:jc w:val="center"/>
              <w:outlineLvl w:val="2"/>
            </w:pPr>
            <w:r>
              <w:t>1</w:t>
            </w:r>
            <w:r w:rsidR="00457CA8">
              <w:t xml:space="preserve"> hour</w:t>
            </w:r>
          </w:p>
        </w:tc>
      </w:tr>
    </w:tbl>
    <w:p w:rsidR="00E40A6B" w:rsidRDefault="005B7CF3">
      <w:r>
        <w:t xml:space="preserve">Anderson County EMS </w:t>
      </w:r>
    </w:p>
    <w:sectPr w:rsidR="00E40A6B" w:rsidSect="001534F4">
      <w:footerReference w:type="default" r:id="rId7"/>
      <w:pgSz w:w="12240" w:h="15840"/>
      <w:pgMar w:top="864" w:right="864" w:bottom="86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34B" w:rsidRDefault="0036434B">
      <w:pPr>
        <w:spacing w:after="0"/>
      </w:pPr>
      <w:r>
        <w:separator/>
      </w:r>
    </w:p>
  </w:endnote>
  <w:endnote w:type="continuationSeparator" w:id="0">
    <w:p w:rsidR="0036434B" w:rsidRDefault="003643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92C" w:rsidRDefault="00CD75B8">
    <w:pPr>
      <w:pStyle w:val="Footer"/>
    </w:pPr>
    <w:r>
      <w:t xml:space="preserve">Page | </w:t>
    </w:r>
    <w:r w:rsidR="00DC729A">
      <w:fldChar w:fldCharType="begin"/>
    </w:r>
    <w:r>
      <w:instrText xml:space="preserve"> PAGE   \* MERGEFORMAT </w:instrText>
    </w:r>
    <w:r w:rsidR="00DC729A">
      <w:fldChar w:fldCharType="separate"/>
    </w:r>
    <w:r w:rsidR="009274C7">
      <w:rPr>
        <w:noProof/>
      </w:rPr>
      <w:t>2</w:t>
    </w:r>
    <w:r w:rsidR="00DC729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34B" w:rsidRDefault="0036434B">
      <w:pPr>
        <w:spacing w:after="0"/>
      </w:pPr>
      <w:r>
        <w:separator/>
      </w:r>
    </w:p>
  </w:footnote>
  <w:footnote w:type="continuationSeparator" w:id="0">
    <w:p w:rsidR="0036434B" w:rsidRDefault="0036434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6E354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088761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2F8709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88A977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0FE7B5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B6A4F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34D5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3842B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5C96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BC9F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7EC6A62"/>
    <w:multiLevelType w:val="hybridMultilevel"/>
    <w:tmpl w:val="C22CCA72"/>
    <w:lvl w:ilvl="0" w:tplc="015447E2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7A625E4F"/>
    <w:multiLevelType w:val="hybridMultilevel"/>
    <w:tmpl w:val="AEDE0E3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UwNTY3tDQwMDQ1MDNQ0lEKTi0uzszPAykwrAUAp4lf7CwAAAA="/>
  </w:docVars>
  <w:rsids>
    <w:rsidRoot w:val="005B7CF3"/>
    <w:rsid w:val="000249A1"/>
    <w:rsid w:val="00056BC4"/>
    <w:rsid w:val="000832C3"/>
    <w:rsid w:val="000A092C"/>
    <w:rsid w:val="00140B99"/>
    <w:rsid w:val="00144883"/>
    <w:rsid w:val="001534F4"/>
    <w:rsid w:val="00154F16"/>
    <w:rsid w:val="00156DBC"/>
    <w:rsid w:val="001F1E06"/>
    <w:rsid w:val="00202149"/>
    <w:rsid w:val="002B7342"/>
    <w:rsid w:val="002D0BE6"/>
    <w:rsid w:val="00315B98"/>
    <w:rsid w:val="0033061E"/>
    <w:rsid w:val="00331681"/>
    <w:rsid w:val="0036434B"/>
    <w:rsid w:val="00367AA6"/>
    <w:rsid w:val="00374B4A"/>
    <w:rsid w:val="003E0C20"/>
    <w:rsid w:val="00457CA8"/>
    <w:rsid w:val="00473C52"/>
    <w:rsid w:val="004A70C6"/>
    <w:rsid w:val="004C1FF3"/>
    <w:rsid w:val="004E2C7C"/>
    <w:rsid w:val="005313E1"/>
    <w:rsid w:val="00566DB3"/>
    <w:rsid w:val="0057139B"/>
    <w:rsid w:val="00592A8A"/>
    <w:rsid w:val="00595798"/>
    <w:rsid w:val="005A584C"/>
    <w:rsid w:val="005A723D"/>
    <w:rsid w:val="005B7CF3"/>
    <w:rsid w:val="005F6C73"/>
    <w:rsid w:val="00614675"/>
    <w:rsid w:val="00704D5F"/>
    <w:rsid w:val="00737C01"/>
    <w:rsid w:val="00754EAE"/>
    <w:rsid w:val="007A0EE1"/>
    <w:rsid w:val="007C4DF9"/>
    <w:rsid w:val="007D02F8"/>
    <w:rsid w:val="00826C85"/>
    <w:rsid w:val="00830E41"/>
    <w:rsid w:val="0087638A"/>
    <w:rsid w:val="008C79E3"/>
    <w:rsid w:val="008D366D"/>
    <w:rsid w:val="00905D41"/>
    <w:rsid w:val="009274C7"/>
    <w:rsid w:val="00930FFC"/>
    <w:rsid w:val="00946B11"/>
    <w:rsid w:val="00957536"/>
    <w:rsid w:val="00976058"/>
    <w:rsid w:val="009A1291"/>
    <w:rsid w:val="009B7895"/>
    <w:rsid w:val="009E2071"/>
    <w:rsid w:val="00A20344"/>
    <w:rsid w:val="00A54E88"/>
    <w:rsid w:val="00A60C64"/>
    <w:rsid w:val="00A9358A"/>
    <w:rsid w:val="00A97B7C"/>
    <w:rsid w:val="00AF2665"/>
    <w:rsid w:val="00B01209"/>
    <w:rsid w:val="00B735EB"/>
    <w:rsid w:val="00B77387"/>
    <w:rsid w:val="00B81937"/>
    <w:rsid w:val="00B91837"/>
    <w:rsid w:val="00BC3826"/>
    <w:rsid w:val="00BF39E8"/>
    <w:rsid w:val="00C23407"/>
    <w:rsid w:val="00C50678"/>
    <w:rsid w:val="00C52A39"/>
    <w:rsid w:val="00C60419"/>
    <w:rsid w:val="00C8725D"/>
    <w:rsid w:val="00C8758B"/>
    <w:rsid w:val="00CB3A2B"/>
    <w:rsid w:val="00CD75B8"/>
    <w:rsid w:val="00CE5973"/>
    <w:rsid w:val="00D31F80"/>
    <w:rsid w:val="00D952A3"/>
    <w:rsid w:val="00D95E67"/>
    <w:rsid w:val="00DC729A"/>
    <w:rsid w:val="00E30299"/>
    <w:rsid w:val="00E40A6B"/>
    <w:rsid w:val="00E50EF9"/>
    <w:rsid w:val="00E77C76"/>
    <w:rsid w:val="00EA4EC2"/>
    <w:rsid w:val="00EE621C"/>
    <w:rsid w:val="00EF766B"/>
    <w:rsid w:val="00F009B0"/>
    <w:rsid w:val="00F03B0E"/>
    <w:rsid w:val="00F40B24"/>
    <w:rsid w:val="00F666AB"/>
    <w:rsid w:val="00F92B9B"/>
    <w:rsid w:val="00F97074"/>
    <w:rsid w:val="00FC36C6"/>
    <w:rsid w:val="00FC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1FAEB1"/>
  <w15:docId w15:val="{A4155175-E969-4DB1-B39A-6809C87FF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D97"/>
  </w:style>
  <w:style w:type="paragraph" w:styleId="Heading1">
    <w:name w:val="heading 1"/>
    <w:basedOn w:val="Normal"/>
    <w:link w:val="Heading1Char"/>
    <w:uiPriority w:val="9"/>
    <w:qFormat/>
    <w:rsid w:val="00592A8A"/>
    <w:pPr>
      <w:keepNext/>
      <w:keepLines/>
      <w:spacing w:after="480"/>
      <w:contextualSpacing/>
      <w:jc w:val="right"/>
      <w:outlineLvl w:val="0"/>
    </w:pPr>
    <w:rPr>
      <w:rFonts w:asciiTheme="majorHAnsi" w:eastAsiaTheme="majorEastAsia" w:hAnsiTheme="majorHAnsi" w:cstheme="majorBidi"/>
      <w:b/>
      <w:bCs/>
      <w:caps/>
      <w:color w:val="2E74B5" w:themeColor="accent1" w:themeShade="BF"/>
      <w:spacing w:val="40"/>
      <w:sz w:val="60"/>
      <w:szCs w:val="60"/>
    </w:rPr>
  </w:style>
  <w:style w:type="paragraph" w:styleId="Heading2">
    <w:name w:val="heading 2"/>
    <w:basedOn w:val="Normal"/>
    <w:link w:val="Heading2Char"/>
    <w:uiPriority w:val="9"/>
    <w:unhideWhenUsed/>
    <w:qFormat/>
    <w:rsid w:val="001534F4"/>
    <w:pPr>
      <w:keepNext/>
      <w:keepLines/>
      <w:spacing w:after="20"/>
      <w:contextualSpacing/>
      <w:outlineLvl w:val="1"/>
    </w:pPr>
    <w:rPr>
      <w:rFonts w:asciiTheme="majorHAnsi" w:eastAsiaTheme="majorEastAsia" w:hAnsiTheme="majorHAnsi" w:cstheme="majorBidi"/>
      <w:b/>
      <w:bCs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1534F4"/>
    <w:pPr>
      <w:spacing w:after="40"/>
      <w:contextualSpacing/>
      <w:outlineLvl w:val="2"/>
    </w:pPr>
    <w:rPr>
      <w:rFonts w:asciiTheme="majorHAnsi" w:eastAsiaTheme="majorEastAsia" w:hAnsiTheme="majorHAnsi" w:cstheme="majorBidi"/>
      <w:b/>
      <w:bCs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0344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0344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4EC2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4EC2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4EC2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4EC2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2A8A"/>
    <w:rPr>
      <w:rFonts w:asciiTheme="majorHAnsi" w:eastAsiaTheme="majorEastAsia" w:hAnsiTheme="majorHAnsi" w:cstheme="majorBidi"/>
      <w:b/>
      <w:bCs/>
      <w:caps/>
      <w:color w:val="2E74B5" w:themeColor="accent1" w:themeShade="BF"/>
      <w:spacing w:val="40"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1534F4"/>
    <w:rPr>
      <w:rFonts w:asciiTheme="majorHAnsi" w:eastAsiaTheme="majorEastAsia" w:hAnsiTheme="majorHAnsi" w:cstheme="majorBidi"/>
      <w:b/>
      <w:bCs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34F4"/>
    <w:rPr>
      <w:rFonts w:asciiTheme="majorHAnsi" w:eastAsiaTheme="majorEastAsia" w:hAnsiTheme="majorHAnsi" w:cstheme="majorBidi"/>
      <w:b/>
      <w:bCs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CB3A2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C6D97"/>
    <w:rPr>
      <w:color w:val="595959" w:themeColor="text1" w:themeTint="A6"/>
    </w:rPr>
  </w:style>
  <w:style w:type="paragraph" w:styleId="Footer">
    <w:name w:val="footer"/>
    <w:basedOn w:val="Normal"/>
    <w:link w:val="FooterChar"/>
    <w:uiPriority w:val="99"/>
    <w:rsid w:val="000832C3"/>
    <w:pPr>
      <w:spacing w:after="0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4E2C7C"/>
  </w:style>
  <w:style w:type="table" w:customStyle="1" w:styleId="TableGridLight1">
    <w:name w:val="Table Grid Light1"/>
    <w:basedOn w:val="TableNormal"/>
    <w:uiPriority w:val="40"/>
    <w:rsid w:val="00946B1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0832C3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832C3"/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009B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009B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37C01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37C01"/>
    <w:rPr>
      <w:i/>
      <w:iCs/>
      <w:color w:val="1F4E79" w:themeColor="accent1" w:themeShade="80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FC6D97"/>
    <w:pPr>
      <w:spacing w:after="0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C6D97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Heading1"/>
    <w:link w:val="SubtitleChar"/>
    <w:uiPriority w:val="11"/>
    <w:semiHidden/>
    <w:unhideWhenUsed/>
    <w:qFormat/>
    <w:rsid w:val="00826C85"/>
    <w:pPr>
      <w:numPr>
        <w:ilvl w:val="1"/>
      </w:numPr>
      <w:spacing w:after="160"/>
    </w:pPr>
    <w:rPr>
      <w:color w:val="5A5A5A" w:themeColor="text1" w:themeTint="A5"/>
      <w:spacing w:val="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26C85"/>
    <w:rPr>
      <w:rFonts w:asciiTheme="majorHAnsi" w:eastAsiaTheme="majorEastAsia" w:hAnsiTheme="majorHAnsi" w:cstheme="majorBidi"/>
      <w:b/>
      <w:bCs/>
      <w:caps/>
      <w:color w:val="5A5A5A" w:themeColor="text1" w:themeTint="A5"/>
      <w:sz w:val="60"/>
      <w:szCs w:val="60"/>
    </w:rPr>
  </w:style>
  <w:style w:type="character" w:styleId="BookTitle">
    <w:name w:val="Book Title"/>
    <w:basedOn w:val="DefaultParagraphFont"/>
    <w:uiPriority w:val="33"/>
    <w:semiHidden/>
    <w:unhideWhenUsed/>
    <w:qFormat/>
    <w:rsid w:val="00F009B0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37C01"/>
    <w:rPr>
      <w:b/>
      <w:bCs/>
      <w:caps w:val="0"/>
      <w:smallCaps/>
      <w:color w:val="1F4E79" w:themeColor="accent1" w:themeShade="80"/>
      <w:spacing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EC2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EC2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EA4EC2"/>
  </w:style>
  <w:style w:type="paragraph" w:styleId="BlockText">
    <w:name w:val="Block Text"/>
    <w:basedOn w:val="Normal"/>
    <w:uiPriority w:val="99"/>
    <w:semiHidden/>
    <w:unhideWhenUsed/>
    <w:rsid w:val="00826C85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i/>
      <w:iCs/>
      <w:color w:val="1F4E79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EA4E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A4EC2"/>
  </w:style>
  <w:style w:type="paragraph" w:styleId="BodyText2">
    <w:name w:val="Body Text 2"/>
    <w:basedOn w:val="Normal"/>
    <w:link w:val="BodyText2Char"/>
    <w:uiPriority w:val="99"/>
    <w:semiHidden/>
    <w:unhideWhenUsed/>
    <w:rsid w:val="00EA4EC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A4EC2"/>
  </w:style>
  <w:style w:type="paragraph" w:styleId="BodyText3">
    <w:name w:val="Body Text 3"/>
    <w:basedOn w:val="Normal"/>
    <w:link w:val="BodyText3Char"/>
    <w:uiPriority w:val="99"/>
    <w:semiHidden/>
    <w:unhideWhenUsed/>
    <w:rsid w:val="00EA4EC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A4EC2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A4EC2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A4EC2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A4EC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A4EC2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A4EC2"/>
    <w:pPr>
      <w:spacing w:after="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A4EC2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A4EC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A4EC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A4EC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A4EC2"/>
    <w:rPr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A4EC2"/>
    <w:pPr>
      <w:spacing w:after="200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A4EC2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A4EC2"/>
  </w:style>
  <w:style w:type="table" w:customStyle="1" w:styleId="ColorfulGrid1">
    <w:name w:val="Colorful Grid1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customStyle="1" w:styleId="ColorfulList1">
    <w:name w:val="Colorful List1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A4EC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4EC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4EC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4E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4EC2"/>
    <w:rPr>
      <w:b/>
      <w:bCs/>
      <w:szCs w:val="20"/>
    </w:rPr>
  </w:style>
  <w:style w:type="table" w:customStyle="1" w:styleId="DarkList1">
    <w:name w:val="Dark List1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A4EC2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link w:val="DateChar"/>
    <w:uiPriority w:val="10"/>
    <w:qFormat/>
    <w:rsid w:val="001F1E06"/>
    <w:pPr>
      <w:spacing w:after="200"/>
      <w:contextualSpacing/>
    </w:pPr>
    <w:rPr>
      <w:b/>
      <w:color w:val="1F4E79" w:themeColor="accent1" w:themeShade="80"/>
      <w:sz w:val="24"/>
    </w:rPr>
  </w:style>
  <w:style w:type="character" w:customStyle="1" w:styleId="DateChar">
    <w:name w:val="Date Char"/>
    <w:basedOn w:val="DefaultParagraphFont"/>
    <w:link w:val="Date"/>
    <w:uiPriority w:val="10"/>
    <w:rsid w:val="001F1E06"/>
    <w:rPr>
      <w:b/>
      <w:color w:val="1F4E79" w:themeColor="accent1" w:themeShade="80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A4EC2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A4EC2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A4EC2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A4EC2"/>
  </w:style>
  <w:style w:type="character" w:styleId="Emphasis">
    <w:name w:val="Emphasis"/>
    <w:basedOn w:val="DefaultParagraphFont"/>
    <w:uiPriority w:val="20"/>
    <w:semiHidden/>
    <w:unhideWhenUsed/>
    <w:qFormat/>
    <w:rsid w:val="00EA4EC2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A4EC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A4EC2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4EC2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A4EC2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A4EC2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A4EC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4EC2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4EC2"/>
    <w:rPr>
      <w:szCs w:val="20"/>
    </w:rPr>
  </w:style>
  <w:style w:type="table" w:customStyle="1" w:styleId="GridTable1Light1">
    <w:name w:val="Grid Table 1 Light1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EA4EC2"/>
    <w:pPr>
      <w:spacing w:after="0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EA4EC2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EA4EC2"/>
    <w:pPr>
      <w:spacing w:after="0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EA4EC2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EA4EC2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EA4EC2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EA4EC2"/>
    <w:pPr>
      <w:spacing w:after="0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EA4EC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EA4EC2"/>
    <w:pPr>
      <w:spacing w:after="0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EA4EC2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EA4EC2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EA4EC2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EA4EC2"/>
    <w:pPr>
      <w:spacing w:after="0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EA4EC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A2034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034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4EC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4EC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4EC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4EC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EA4EC2"/>
  </w:style>
  <w:style w:type="paragraph" w:styleId="HTMLAddress">
    <w:name w:val="HTML Address"/>
    <w:basedOn w:val="Normal"/>
    <w:link w:val="HTMLAddressChar"/>
    <w:uiPriority w:val="99"/>
    <w:semiHidden/>
    <w:unhideWhenUsed/>
    <w:rsid w:val="00EA4EC2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A4EC2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EA4EC2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A4EC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A4EC2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A4EC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A4EC2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A4EC2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EA4EC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A4EC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A4EC2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C6D97"/>
    <w:rPr>
      <w:color w:val="2F5496" w:themeColor="accent5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A4EC2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A4EC2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A4EC2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A4EC2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A4EC2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A4EC2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A4EC2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A4EC2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A4EC2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A4EC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737C01"/>
    <w:rPr>
      <w:i/>
      <w:iCs/>
      <w:color w:val="1F4E79" w:themeColor="accent1" w:themeShade="80"/>
    </w:rPr>
  </w:style>
  <w:style w:type="table" w:customStyle="1" w:styleId="LightGrid1">
    <w:name w:val="Light Grid1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customStyle="1" w:styleId="LightList1">
    <w:name w:val="Light List1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semiHidden/>
    <w:unhideWhenUsed/>
    <w:rsid w:val="00EA4EC2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semiHidden/>
    <w:unhideWhenUsed/>
    <w:rsid w:val="00EA4EC2"/>
    <w:pPr>
      <w:spacing w:after="0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A4EC2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A4EC2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A4EC2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A4EC2"/>
    <w:pPr>
      <w:spacing w:after="0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A4EC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EA4EC2"/>
  </w:style>
  <w:style w:type="paragraph" w:styleId="List">
    <w:name w:val="List"/>
    <w:basedOn w:val="Normal"/>
    <w:uiPriority w:val="99"/>
    <w:semiHidden/>
    <w:unhideWhenUsed/>
    <w:rsid w:val="00EA4EC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EA4EC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EA4EC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EA4EC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EA4EC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EA4EC2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A4EC2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A4EC2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A4EC2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A4EC2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A4EC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A4EC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A4EC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A4EC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A4EC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EA4EC2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A4EC2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A4EC2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A4EC2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A4EC2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EA4EC2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EA4EC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EA4EC2"/>
    <w:pPr>
      <w:spacing w:after="0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EA4EC2"/>
    <w:pPr>
      <w:spacing w:after="0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EA4EC2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EA4EC2"/>
    <w:pPr>
      <w:spacing w:after="0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EA4EC2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EA4EC2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EA4EC2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EA4EC2"/>
    <w:pPr>
      <w:spacing w:after="0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EA4EC2"/>
    <w:pPr>
      <w:spacing w:after="0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EA4EC2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EA4EC2"/>
    <w:pPr>
      <w:spacing w:after="0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EA4EC2"/>
    <w:pPr>
      <w:spacing w:after="0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EA4EC2"/>
    <w:pPr>
      <w:spacing w:after="0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EA4EC2"/>
    <w:pPr>
      <w:spacing w:after="0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EA4EC2"/>
    <w:pPr>
      <w:spacing w:after="0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EA4EC2"/>
    <w:pPr>
      <w:spacing w:after="0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EA4E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A4EC2"/>
    <w:rPr>
      <w:rFonts w:ascii="Consolas" w:hAnsi="Consolas"/>
      <w:szCs w:val="20"/>
    </w:rPr>
  </w:style>
  <w:style w:type="table" w:customStyle="1" w:styleId="MediumGrid11">
    <w:name w:val="Medium Grid 11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customStyle="1" w:styleId="MediumGrid21">
    <w:name w:val="Medium Grid 21"/>
    <w:basedOn w:val="Table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customStyle="1" w:styleId="MediumList11">
    <w:name w:val="Medium List 11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A4EC2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MediumList21">
    <w:name w:val="Medium List 21"/>
    <w:basedOn w:val="Table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A4EC2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A4EC2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A4E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A4EC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EA4EC2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EA4EC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A4EC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A4EC2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A4EC2"/>
  </w:style>
  <w:style w:type="character" w:styleId="PageNumber">
    <w:name w:val="page number"/>
    <w:basedOn w:val="DefaultParagraphFont"/>
    <w:uiPriority w:val="99"/>
    <w:semiHidden/>
    <w:unhideWhenUsed/>
    <w:rsid w:val="00EA4EC2"/>
  </w:style>
  <w:style w:type="table" w:customStyle="1" w:styleId="PlainTable11">
    <w:name w:val="Plain Table 11"/>
    <w:basedOn w:val="TableNormal"/>
    <w:uiPriority w:val="41"/>
    <w:rsid w:val="00EA4EC2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EA4EC2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EA4EC2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EA4EC2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EA4EC2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A4EC2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A4EC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A4EC2"/>
  </w:style>
  <w:style w:type="paragraph" w:styleId="Signature">
    <w:name w:val="Signature"/>
    <w:basedOn w:val="Normal"/>
    <w:link w:val="SignatureChar"/>
    <w:uiPriority w:val="99"/>
    <w:semiHidden/>
    <w:unhideWhenUsed/>
    <w:rsid w:val="00EA4EC2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A4EC2"/>
  </w:style>
  <w:style w:type="character" w:styleId="Strong">
    <w:name w:val="Strong"/>
    <w:basedOn w:val="DefaultParagraphFont"/>
    <w:uiPriority w:val="22"/>
    <w:semiHidden/>
    <w:unhideWhenUsed/>
    <w:rsid w:val="00EA4EC2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A4EC2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A4EC2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EA4EC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A4EC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A4EC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A4EC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A4EC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A4EC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A4EC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A4EC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A4EC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A4EC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A4EC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A4EC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A4EC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A4EC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A4EC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A4EC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A4EC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A4EC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A4EC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A4EC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A4EC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A4EC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A4EC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A4EC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A4EC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EA4EC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A4EC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A4EC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A4EC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A4EC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A4EC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A4EC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A4EC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A4EC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A4EC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EA4EC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A4EC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A4EC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A4EC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A4EC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A4EC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A4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A4EC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A4EC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A4EC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EA4EC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A4EC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A4EC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A4EC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A4EC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A4EC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A4EC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A4EC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A4EC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A4EC2"/>
    <w:pPr>
      <w:spacing w:after="100"/>
      <w:ind w:left="1760"/>
    </w:pPr>
  </w:style>
  <w:style w:type="paragraph" w:styleId="TOCHeading">
    <w:name w:val="TOC Heading"/>
    <w:basedOn w:val="Heading1"/>
    <w:uiPriority w:val="39"/>
    <w:semiHidden/>
    <w:unhideWhenUsed/>
    <w:qFormat/>
    <w:rsid w:val="001534F4"/>
    <w:pPr>
      <w:outlineLvl w:val="9"/>
    </w:pPr>
    <w:rPr>
      <w:bCs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6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BBIJO\Downloads\tf0399183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725406DC018472CADF9C1AD0DEEF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A0E82-DC56-477D-93AE-96847B1D2098}"/>
      </w:docPartPr>
      <w:docPartBody>
        <w:p w:rsidR="006B069A" w:rsidRDefault="000909FE">
          <w:pPr>
            <w:pStyle w:val="2725406DC018472CADF9C1AD0DEEF297"/>
          </w:pPr>
          <w:r w:rsidRPr="00A20344">
            <w:t>agenda</w:t>
          </w:r>
        </w:p>
      </w:docPartBody>
    </w:docPart>
    <w:docPart>
      <w:docPartPr>
        <w:name w:val="C7A4547400E549F6A0588887FD990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0E5C4-06A0-4769-BD21-8A1296A4817B}"/>
      </w:docPartPr>
      <w:docPartBody>
        <w:p w:rsidR="006B069A" w:rsidRDefault="000909FE">
          <w:pPr>
            <w:pStyle w:val="C7A4547400E549F6A0588887FD990910"/>
          </w:pPr>
          <w:r w:rsidRPr="00A20344">
            <w:t>Presenter</w:t>
          </w:r>
        </w:p>
      </w:docPartBody>
    </w:docPart>
    <w:docPart>
      <w:docPartPr>
        <w:name w:val="D47612B710EE495BB722209F23833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9E36F-28B5-47B5-B3FD-0465BD045D72}"/>
      </w:docPartPr>
      <w:docPartBody>
        <w:p w:rsidR="006B069A" w:rsidRDefault="000909FE">
          <w:pPr>
            <w:pStyle w:val="D47612B710EE495BB722209F23833133"/>
          </w:pPr>
          <w:r w:rsidRPr="00A20344">
            <w:t>Presenter</w:t>
          </w:r>
        </w:p>
      </w:docPartBody>
    </w:docPart>
    <w:docPart>
      <w:docPartPr>
        <w:name w:val="6CA7BDFE2C2944579C275C6394BB5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BA4EE-476F-4EA8-9758-88C19D27E93F}"/>
      </w:docPartPr>
      <w:docPartBody>
        <w:p w:rsidR="006B069A" w:rsidRDefault="009E5AD7" w:rsidP="009E5AD7">
          <w:pPr>
            <w:pStyle w:val="6CA7BDFE2C2944579C275C6394BB5A7A"/>
          </w:pPr>
          <w:r w:rsidRPr="00A20344">
            <w:t>Presenter</w:t>
          </w:r>
        </w:p>
      </w:docPartBody>
    </w:docPart>
    <w:docPart>
      <w:docPartPr>
        <w:name w:val="11C501F4EDBE47F3B195199C12E09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01D71-67B0-4CF9-A28E-3E8304EE5EC4}"/>
      </w:docPartPr>
      <w:docPartBody>
        <w:p w:rsidR="006B069A" w:rsidRDefault="009E5AD7" w:rsidP="009E5AD7">
          <w:pPr>
            <w:pStyle w:val="11C501F4EDBE47F3B195199C12E0957F"/>
          </w:pPr>
          <w:r w:rsidRPr="00A20344">
            <w:t>Presenter</w:t>
          </w:r>
        </w:p>
      </w:docPartBody>
    </w:docPart>
    <w:docPart>
      <w:docPartPr>
        <w:name w:val="C5135775F01F49DF8C5E12EEF1546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A70CE-BD7C-4463-AC70-2B8A0A1A41A8}"/>
      </w:docPartPr>
      <w:docPartBody>
        <w:p w:rsidR="006B069A" w:rsidRDefault="009E5AD7" w:rsidP="009E5AD7">
          <w:pPr>
            <w:pStyle w:val="C5135775F01F49DF8C5E12EEF1546C9D"/>
          </w:pPr>
          <w:r w:rsidRPr="00A20344">
            <w:t>Presenter</w:t>
          </w:r>
        </w:p>
      </w:docPartBody>
    </w:docPart>
    <w:docPart>
      <w:docPartPr>
        <w:name w:val="20614608478B4015B351AE48E14F9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E6699-7F55-4C98-AE0B-2CCDDA8F3BD4}"/>
      </w:docPartPr>
      <w:docPartBody>
        <w:p w:rsidR="006B069A" w:rsidRDefault="009E5AD7" w:rsidP="009E5AD7">
          <w:pPr>
            <w:pStyle w:val="20614608478B4015B351AE48E14F91F9"/>
          </w:pPr>
          <w:r w:rsidRPr="00A20344">
            <w:t>Presenter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E5AD7"/>
    <w:rsid w:val="000909FE"/>
    <w:rsid w:val="00320921"/>
    <w:rsid w:val="006B069A"/>
    <w:rsid w:val="009E5AD7"/>
    <w:rsid w:val="00AB685F"/>
    <w:rsid w:val="00E8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6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725406DC018472CADF9C1AD0DEEF297">
    <w:name w:val="2725406DC018472CADF9C1AD0DEEF297"/>
    <w:rsid w:val="006B069A"/>
  </w:style>
  <w:style w:type="paragraph" w:customStyle="1" w:styleId="B4ABBB7256EE4394942914ED97E2B05F">
    <w:name w:val="B4ABBB7256EE4394942914ED97E2B05F"/>
    <w:rsid w:val="006B069A"/>
  </w:style>
  <w:style w:type="paragraph" w:customStyle="1" w:styleId="4196844C2D7640D789237EC9E9C9C6E1">
    <w:name w:val="4196844C2D7640D789237EC9E9C9C6E1"/>
    <w:rsid w:val="006B069A"/>
  </w:style>
  <w:style w:type="paragraph" w:customStyle="1" w:styleId="3C59FA74D6CD47C6965D48F394CF9431">
    <w:name w:val="3C59FA74D6CD47C6965D48F394CF9431"/>
    <w:rsid w:val="006B069A"/>
  </w:style>
  <w:style w:type="paragraph" w:customStyle="1" w:styleId="B978A40DF43A4A45B7E370AF5A756747">
    <w:name w:val="B978A40DF43A4A45B7E370AF5A756747"/>
    <w:rsid w:val="006B069A"/>
  </w:style>
  <w:style w:type="paragraph" w:customStyle="1" w:styleId="37C0FAC8D58744AB824D4D992B2B0335">
    <w:name w:val="37C0FAC8D58744AB824D4D992B2B0335"/>
    <w:rsid w:val="006B069A"/>
  </w:style>
  <w:style w:type="paragraph" w:customStyle="1" w:styleId="5FDED0F6CE1D45A8950CC5033C28CF81">
    <w:name w:val="5FDED0F6CE1D45A8950CC5033C28CF81"/>
    <w:rsid w:val="006B069A"/>
  </w:style>
  <w:style w:type="paragraph" w:customStyle="1" w:styleId="87BB9570F3044718BF5DAE314871B087">
    <w:name w:val="87BB9570F3044718BF5DAE314871B087"/>
    <w:rsid w:val="006B069A"/>
  </w:style>
  <w:style w:type="paragraph" w:customStyle="1" w:styleId="6ED58BF3E3C1425791F6970FC3171A6A">
    <w:name w:val="6ED58BF3E3C1425791F6970FC3171A6A"/>
    <w:rsid w:val="006B069A"/>
  </w:style>
  <w:style w:type="paragraph" w:customStyle="1" w:styleId="8FFE851A595E440790A4E1CD8C4D8567">
    <w:name w:val="8FFE851A595E440790A4E1CD8C4D8567"/>
    <w:rsid w:val="006B069A"/>
  </w:style>
  <w:style w:type="paragraph" w:customStyle="1" w:styleId="FDA98314547D477795AAA194655D94A7">
    <w:name w:val="FDA98314547D477795AAA194655D94A7"/>
    <w:rsid w:val="006B069A"/>
  </w:style>
  <w:style w:type="paragraph" w:customStyle="1" w:styleId="D7D7B9967CE842D9B53360643F772CCE">
    <w:name w:val="D7D7B9967CE842D9B53360643F772CCE"/>
    <w:rsid w:val="006B069A"/>
  </w:style>
  <w:style w:type="paragraph" w:customStyle="1" w:styleId="0BAA6C4E4390482180DA6E8369D6BC10">
    <w:name w:val="0BAA6C4E4390482180DA6E8369D6BC10"/>
    <w:rsid w:val="006B069A"/>
  </w:style>
  <w:style w:type="paragraph" w:customStyle="1" w:styleId="E6542840550A4A8F93B1D55C3B6484D1">
    <w:name w:val="E6542840550A4A8F93B1D55C3B6484D1"/>
    <w:rsid w:val="006B069A"/>
  </w:style>
  <w:style w:type="paragraph" w:customStyle="1" w:styleId="088148F1AFE649B2A5281E8D293D4BF9">
    <w:name w:val="088148F1AFE649B2A5281E8D293D4BF9"/>
    <w:rsid w:val="006B069A"/>
  </w:style>
  <w:style w:type="paragraph" w:customStyle="1" w:styleId="A6B0335A4C694789852898DFF6726B3F">
    <w:name w:val="A6B0335A4C694789852898DFF6726B3F"/>
    <w:rsid w:val="006B069A"/>
  </w:style>
  <w:style w:type="paragraph" w:customStyle="1" w:styleId="0A70DA1AE0454E01B6A3E2AF1FBAAEF4">
    <w:name w:val="0A70DA1AE0454E01B6A3E2AF1FBAAEF4"/>
    <w:rsid w:val="006B069A"/>
  </w:style>
  <w:style w:type="paragraph" w:customStyle="1" w:styleId="B64E13001A614145A24FE78D348C483E">
    <w:name w:val="B64E13001A614145A24FE78D348C483E"/>
    <w:rsid w:val="006B069A"/>
  </w:style>
  <w:style w:type="paragraph" w:customStyle="1" w:styleId="C5914C841AE149C791D61372A50F8C29">
    <w:name w:val="C5914C841AE149C791D61372A50F8C29"/>
    <w:rsid w:val="006B069A"/>
  </w:style>
  <w:style w:type="paragraph" w:customStyle="1" w:styleId="16D6D661E39F4812ABA9DF15A37BAEDD">
    <w:name w:val="16D6D661E39F4812ABA9DF15A37BAEDD"/>
    <w:rsid w:val="006B069A"/>
  </w:style>
  <w:style w:type="paragraph" w:customStyle="1" w:styleId="F4895BAD5BB74B988091D9BC5FF58983">
    <w:name w:val="F4895BAD5BB74B988091D9BC5FF58983"/>
    <w:rsid w:val="006B069A"/>
  </w:style>
  <w:style w:type="paragraph" w:customStyle="1" w:styleId="C7A4547400E549F6A0588887FD990910">
    <w:name w:val="C7A4547400E549F6A0588887FD990910"/>
    <w:rsid w:val="006B069A"/>
  </w:style>
  <w:style w:type="paragraph" w:customStyle="1" w:styleId="94A7848B21434C19B381BDA88A712470">
    <w:name w:val="94A7848B21434C19B381BDA88A712470"/>
    <w:rsid w:val="006B069A"/>
  </w:style>
  <w:style w:type="paragraph" w:customStyle="1" w:styleId="C03CCBF55D6744F7B8722D41E8326145">
    <w:name w:val="C03CCBF55D6744F7B8722D41E8326145"/>
    <w:rsid w:val="006B069A"/>
  </w:style>
  <w:style w:type="paragraph" w:customStyle="1" w:styleId="91997EEBAF964B2CA6E7C0A14A474AF6">
    <w:name w:val="91997EEBAF964B2CA6E7C0A14A474AF6"/>
    <w:rsid w:val="006B069A"/>
  </w:style>
  <w:style w:type="paragraph" w:customStyle="1" w:styleId="D284DF75413E43A9B30983C7E738FD34">
    <w:name w:val="D284DF75413E43A9B30983C7E738FD34"/>
    <w:rsid w:val="006B069A"/>
  </w:style>
  <w:style w:type="paragraph" w:customStyle="1" w:styleId="FFB1B5EF065F49C38134D98A2063B0AB">
    <w:name w:val="FFB1B5EF065F49C38134D98A2063B0AB"/>
    <w:rsid w:val="006B069A"/>
  </w:style>
  <w:style w:type="paragraph" w:customStyle="1" w:styleId="529191455B994646BF3F93097F0C6F32">
    <w:name w:val="529191455B994646BF3F93097F0C6F32"/>
    <w:rsid w:val="006B069A"/>
  </w:style>
  <w:style w:type="paragraph" w:customStyle="1" w:styleId="ED9647BCA4C04681A22DCB983561F02A">
    <w:name w:val="ED9647BCA4C04681A22DCB983561F02A"/>
    <w:rsid w:val="006B069A"/>
  </w:style>
  <w:style w:type="paragraph" w:customStyle="1" w:styleId="72C9EC518BA94D10B7AF624B3048E924">
    <w:name w:val="72C9EC518BA94D10B7AF624B3048E924"/>
    <w:rsid w:val="006B069A"/>
  </w:style>
  <w:style w:type="paragraph" w:customStyle="1" w:styleId="39099EF275B7459D8D3899D8E9776E47">
    <w:name w:val="39099EF275B7459D8D3899D8E9776E47"/>
    <w:rsid w:val="006B069A"/>
  </w:style>
  <w:style w:type="paragraph" w:customStyle="1" w:styleId="DE3FD0284E454754BFA449B09DE68578">
    <w:name w:val="DE3FD0284E454754BFA449B09DE68578"/>
    <w:rsid w:val="006B069A"/>
  </w:style>
  <w:style w:type="paragraph" w:customStyle="1" w:styleId="FFC5D520DECA43BDBB3063051D38DF5B">
    <w:name w:val="FFC5D520DECA43BDBB3063051D38DF5B"/>
    <w:rsid w:val="006B069A"/>
  </w:style>
  <w:style w:type="paragraph" w:customStyle="1" w:styleId="4427E04503314E31A180F958964B08B8">
    <w:name w:val="4427E04503314E31A180F958964B08B8"/>
    <w:rsid w:val="006B069A"/>
  </w:style>
  <w:style w:type="paragraph" w:customStyle="1" w:styleId="083D5312DC5841D5A12E446A8EC204C7">
    <w:name w:val="083D5312DC5841D5A12E446A8EC204C7"/>
    <w:rsid w:val="006B069A"/>
  </w:style>
  <w:style w:type="paragraph" w:customStyle="1" w:styleId="77E6A982AA124F6EB0AE9CE5925FC6FD">
    <w:name w:val="77E6A982AA124F6EB0AE9CE5925FC6FD"/>
    <w:rsid w:val="006B069A"/>
  </w:style>
  <w:style w:type="paragraph" w:customStyle="1" w:styleId="2CD07060B08B40E4B1D7769661C0D30A">
    <w:name w:val="2CD07060B08B40E4B1D7769661C0D30A"/>
    <w:rsid w:val="006B069A"/>
  </w:style>
  <w:style w:type="paragraph" w:customStyle="1" w:styleId="E963287590C34F30AE2A77ED5FD2B527">
    <w:name w:val="E963287590C34F30AE2A77ED5FD2B527"/>
    <w:rsid w:val="006B069A"/>
  </w:style>
  <w:style w:type="paragraph" w:customStyle="1" w:styleId="674C1C3484974556922547EC77227CA2">
    <w:name w:val="674C1C3484974556922547EC77227CA2"/>
    <w:rsid w:val="006B069A"/>
  </w:style>
  <w:style w:type="paragraph" w:customStyle="1" w:styleId="B2232ED684A144BD8B590366CAD2BA78">
    <w:name w:val="B2232ED684A144BD8B590366CAD2BA78"/>
    <w:rsid w:val="006B069A"/>
  </w:style>
  <w:style w:type="paragraph" w:customStyle="1" w:styleId="A811E7AF3EED4F82ADC36EB174693DC9">
    <w:name w:val="A811E7AF3EED4F82ADC36EB174693DC9"/>
    <w:rsid w:val="006B069A"/>
  </w:style>
  <w:style w:type="paragraph" w:customStyle="1" w:styleId="D47612B710EE495BB722209F23833133">
    <w:name w:val="D47612B710EE495BB722209F23833133"/>
    <w:rsid w:val="006B069A"/>
  </w:style>
  <w:style w:type="paragraph" w:customStyle="1" w:styleId="0BE316774F3345C38D4BF6C32B50ADCB">
    <w:name w:val="0BE316774F3345C38D4BF6C32B50ADCB"/>
    <w:rsid w:val="006B069A"/>
  </w:style>
  <w:style w:type="paragraph" w:customStyle="1" w:styleId="D1491095C4C0426CB8AD23AD23296BEB">
    <w:name w:val="D1491095C4C0426CB8AD23AD23296BEB"/>
    <w:rsid w:val="006B069A"/>
  </w:style>
  <w:style w:type="paragraph" w:customStyle="1" w:styleId="874B83F9B59B46F0B9FA72A3ACC8E652">
    <w:name w:val="874B83F9B59B46F0B9FA72A3ACC8E652"/>
    <w:rsid w:val="006B069A"/>
  </w:style>
  <w:style w:type="paragraph" w:customStyle="1" w:styleId="394892F9C20A4FABA5F3C3F6340F65A6">
    <w:name w:val="394892F9C20A4FABA5F3C3F6340F65A6"/>
    <w:rsid w:val="006B069A"/>
  </w:style>
  <w:style w:type="paragraph" w:customStyle="1" w:styleId="C72892FD06F94C46B23BCE48FE4B60D3">
    <w:name w:val="C72892FD06F94C46B23BCE48FE4B60D3"/>
    <w:rsid w:val="006B069A"/>
  </w:style>
  <w:style w:type="paragraph" w:customStyle="1" w:styleId="7BAE7390B5C3419786D5454322F61FC2">
    <w:name w:val="7BAE7390B5C3419786D5454322F61FC2"/>
    <w:rsid w:val="006B069A"/>
  </w:style>
  <w:style w:type="paragraph" w:customStyle="1" w:styleId="2185C9D7201F4B2DA9C5747ABDB216A5">
    <w:name w:val="2185C9D7201F4B2DA9C5747ABDB216A5"/>
    <w:rsid w:val="006B069A"/>
  </w:style>
  <w:style w:type="paragraph" w:customStyle="1" w:styleId="5C61CF4A7A4744CA9717777FC4B7E376">
    <w:name w:val="5C61CF4A7A4744CA9717777FC4B7E376"/>
    <w:rsid w:val="006B069A"/>
  </w:style>
  <w:style w:type="paragraph" w:customStyle="1" w:styleId="1C519DAE3B2C4EC3B6E7132DB7E669A3">
    <w:name w:val="1C519DAE3B2C4EC3B6E7132DB7E669A3"/>
    <w:rsid w:val="006B069A"/>
  </w:style>
  <w:style w:type="paragraph" w:customStyle="1" w:styleId="1DF8D328C18949D1867E3B6B3B0EAF5D">
    <w:name w:val="1DF8D328C18949D1867E3B6B3B0EAF5D"/>
    <w:rsid w:val="006B069A"/>
  </w:style>
  <w:style w:type="paragraph" w:customStyle="1" w:styleId="EA98C5AAB4DD4C0F951F3240ADAC072E">
    <w:name w:val="EA98C5AAB4DD4C0F951F3240ADAC072E"/>
    <w:rsid w:val="006B069A"/>
  </w:style>
  <w:style w:type="paragraph" w:customStyle="1" w:styleId="055AD6100E0A4DA5B2BE565370CBA72B">
    <w:name w:val="055AD6100E0A4DA5B2BE565370CBA72B"/>
    <w:rsid w:val="006B069A"/>
  </w:style>
  <w:style w:type="paragraph" w:customStyle="1" w:styleId="D8CE12B951D24C43B35BB0C62D2B09EF">
    <w:name w:val="D8CE12B951D24C43B35BB0C62D2B09EF"/>
    <w:rsid w:val="006B069A"/>
  </w:style>
  <w:style w:type="paragraph" w:customStyle="1" w:styleId="A7C06006002D49A19ABADD189495A533">
    <w:name w:val="A7C06006002D49A19ABADD189495A533"/>
    <w:rsid w:val="009E5AD7"/>
  </w:style>
  <w:style w:type="paragraph" w:customStyle="1" w:styleId="6CA7BDFE2C2944579C275C6394BB5A7A">
    <w:name w:val="6CA7BDFE2C2944579C275C6394BB5A7A"/>
    <w:rsid w:val="009E5AD7"/>
  </w:style>
  <w:style w:type="paragraph" w:customStyle="1" w:styleId="11C501F4EDBE47F3B195199C12E0957F">
    <w:name w:val="11C501F4EDBE47F3B195199C12E0957F"/>
    <w:rsid w:val="009E5AD7"/>
  </w:style>
  <w:style w:type="paragraph" w:customStyle="1" w:styleId="C05F0CCA7E4D41C6B103FE2BD040589B">
    <w:name w:val="C05F0CCA7E4D41C6B103FE2BD040589B"/>
    <w:rsid w:val="009E5AD7"/>
  </w:style>
  <w:style w:type="paragraph" w:customStyle="1" w:styleId="C5135775F01F49DF8C5E12EEF1546C9D">
    <w:name w:val="C5135775F01F49DF8C5E12EEF1546C9D"/>
    <w:rsid w:val="009E5AD7"/>
  </w:style>
  <w:style w:type="paragraph" w:customStyle="1" w:styleId="20614608478B4015B351AE48E14F91F9">
    <w:name w:val="20614608478B4015B351AE48E14F91F9"/>
    <w:rsid w:val="009E5AD7"/>
  </w:style>
  <w:style w:type="paragraph" w:customStyle="1" w:styleId="7E3E2D4D059C440F95088367EC83CB53">
    <w:name w:val="7E3E2D4D059C440F95088367EC83CB53"/>
    <w:rsid w:val="009E5AD7"/>
  </w:style>
  <w:style w:type="paragraph" w:customStyle="1" w:styleId="DBDF1A4811B84FD8AE686DE75844C228">
    <w:name w:val="DBDF1A4811B84FD8AE686DE75844C228"/>
    <w:rsid w:val="009E5AD7"/>
  </w:style>
  <w:style w:type="paragraph" w:customStyle="1" w:styleId="108BD7D60D364C6AAE165EC6B0E434AF">
    <w:name w:val="108BD7D60D364C6AAE165EC6B0E434AF"/>
    <w:rsid w:val="009E5A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Agend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tf03991830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BOBBIJO</dc:creator>
  <cp:lastModifiedBy>Bobbi Jo Henderson</cp:lastModifiedBy>
  <cp:revision>2</cp:revision>
  <cp:lastPrinted>2023-11-21T15:26:00Z</cp:lastPrinted>
  <dcterms:created xsi:type="dcterms:W3CDTF">2023-11-21T16:04:00Z</dcterms:created>
  <dcterms:modified xsi:type="dcterms:W3CDTF">2023-11-21T16:04:00Z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