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2C" w:rsidRPr="00A20344" w:rsidRDefault="00814E45">
      <w:pPr>
        <w:pStyle w:val="Heading1"/>
      </w:pPr>
      <w:sdt>
        <w:sdtPr>
          <w:alias w:val="Agenda:"/>
          <w:tag w:val="Agenda:"/>
          <w:id w:val="-278417491"/>
          <w:placeholder>
            <w:docPart w:val="2725406DC018472CADF9C1AD0DEEF297"/>
          </w:placeholder>
          <w:temporary/>
          <w:showingPlcHdr/>
        </w:sdtPr>
        <w:sdtEndPr/>
        <w:sdtContent>
          <w:r w:rsidR="00C23407" w:rsidRPr="00A20344">
            <w:t>agenda</w:t>
          </w:r>
        </w:sdtContent>
      </w:sdt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518" w:type="dxa"/>
          <w:right w:w="0" w:type="dxa"/>
        </w:tblCellMar>
        <w:tblLook w:val="04A0" w:firstRow="1" w:lastRow="0" w:firstColumn="1" w:lastColumn="0" w:noHBand="0" w:noVBand="1"/>
      </w:tblPr>
      <w:tblGrid>
        <w:gridCol w:w="6869"/>
        <w:gridCol w:w="3633"/>
      </w:tblGrid>
      <w:tr w:rsidR="000A092C" w:rsidRPr="00A20344" w:rsidTr="00A76725">
        <w:tc>
          <w:tcPr>
            <w:tcW w:w="7064" w:type="dxa"/>
          </w:tcPr>
          <w:p w:rsidR="000A092C" w:rsidRPr="00A20344" w:rsidRDefault="005B7CF3" w:rsidP="00C92C4B">
            <w:pPr>
              <w:pStyle w:val="Heading2"/>
            </w:pPr>
            <w:r>
              <w:t xml:space="preserve">NREMT </w:t>
            </w:r>
            <w:r w:rsidR="00156DBC">
              <w:t>Refresher Agenda</w:t>
            </w:r>
            <w:r>
              <w:t xml:space="preserve"> (</w:t>
            </w:r>
            <w:r w:rsidR="00C92C4B">
              <w:t>Saturday</w:t>
            </w:r>
            <w:r>
              <w:t>)</w:t>
            </w:r>
          </w:p>
        </w:tc>
        <w:tc>
          <w:tcPr>
            <w:tcW w:w="3736" w:type="dxa"/>
          </w:tcPr>
          <w:p w:rsidR="00A20344" w:rsidRPr="00A20344" w:rsidRDefault="005329EF" w:rsidP="001F1E06">
            <w:pPr>
              <w:pStyle w:val="Date"/>
            </w:pPr>
            <w:r>
              <w:t>January 13, 2024</w:t>
            </w:r>
          </w:p>
          <w:p w:rsidR="000A092C" w:rsidRPr="00A20344" w:rsidRDefault="00156DBC" w:rsidP="00A76725">
            <w:pPr>
              <w:pStyle w:val="Heading3"/>
            </w:pPr>
            <w:r>
              <w:t>0800</w:t>
            </w:r>
            <w:r w:rsidR="00A20344" w:rsidRPr="00A20344">
              <w:t xml:space="preserve"> </w:t>
            </w:r>
            <w:r w:rsidR="001F1E06">
              <w:t>–</w:t>
            </w:r>
            <w:r w:rsidR="00A20344" w:rsidRPr="00A20344">
              <w:t xml:space="preserve"> </w:t>
            </w:r>
            <w:r w:rsidR="00C92C4B">
              <w:t>17</w:t>
            </w:r>
            <w:r w:rsidR="00A76725">
              <w:t>30</w:t>
            </w:r>
          </w:p>
        </w:tc>
      </w:tr>
    </w:tbl>
    <w:tbl>
      <w:tblPr>
        <w:tblStyle w:val="TableGridLight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158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518"/>
        <w:gridCol w:w="2278"/>
      </w:tblGrid>
      <w:tr w:rsidR="000A092C" w:rsidRPr="00A20344" w:rsidTr="00156DBC">
        <w:tc>
          <w:tcPr>
            <w:tcW w:w="2716" w:type="dxa"/>
          </w:tcPr>
          <w:p w:rsidR="000A092C" w:rsidRPr="00A20344" w:rsidRDefault="000A092C" w:rsidP="00A20344">
            <w:pPr>
              <w:pStyle w:val="Heading3"/>
              <w:outlineLvl w:val="2"/>
            </w:pPr>
          </w:p>
        </w:tc>
        <w:tc>
          <w:tcPr>
            <w:tcW w:w="7796" w:type="dxa"/>
            <w:gridSpan w:val="2"/>
          </w:tcPr>
          <w:p w:rsidR="000A092C" w:rsidRPr="00A20344" w:rsidRDefault="000A092C" w:rsidP="00A20344">
            <w:pPr>
              <w:spacing w:after="40"/>
            </w:pPr>
          </w:p>
        </w:tc>
      </w:tr>
      <w:tr w:rsidR="000A092C" w:rsidRPr="00A20344" w:rsidTr="00A7672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bottom w:w="0" w:type="dxa"/>
            <w:right w:w="108" w:type="dxa"/>
          </w:tblCellMar>
        </w:tblPrEx>
        <w:tc>
          <w:tcPr>
            <w:tcW w:w="2716" w:type="dxa"/>
          </w:tcPr>
          <w:p w:rsidR="000A092C" w:rsidRPr="00A20344" w:rsidRDefault="00156DBC" w:rsidP="005B7CF3">
            <w:pPr>
              <w:pStyle w:val="Heading3"/>
              <w:jc w:val="center"/>
              <w:outlineLvl w:val="2"/>
            </w:pPr>
            <w:r>
              <w:t>0800</w:t>
            </w:r>
            <w:r w:rsidR="00CD75B8" w:rsidRPr="00A20344">
              <w:t xml:space="preserve"> </w:t>
            </w:r>
            <w:r w:rsidR="00473C52" w:rsidRPr="00A20344">
              <w:t>–</w:t>
            </w:r>
            <w:r w:rsidR="00CD75B8" w:rsidRPr="00A20344">
              <w:t xml:space="preserve"> </w:t>
            </w:r>
            <w:r w:rsidR="0024684C">
              <w:t>0</w:t>
            </w:r>
            <w:r>
              <w:t>900</w:t>
            </w:r>
          </w:p>
        </w:tc>
        <w:tc>
          <w:tcPr>
            <w:tcW w:w="5518" w:type="dxa"/>
          </w:tcPr>
          <w:p w:rsidR="000A092C" w:rsidRPr="00A20344" w:rsidRDefault="00C92C4B" w:rsidP="005B7CF3">
            <w:pPr>
              <w:pStyle w:val="Heading3"/>
              <w:jc w:val="center"/>
              <w:outlineLvl w:val="2"/>
            </w:pPr>
            <w:r>
              <w:t xml:space="preserve">At Risk Population – Human </w:t>
            </w:r>
            <w:r w:rsidR="009B1E66">
              <w:t>Trafficking</w:t>
            </w:r>
          </w:p>
          <w:p w:rsidR="00F92B9B" w:rsidRPr="00A20344" w:rsidRDefault="00F92B9B" w:rsidP="005B7CF3">
            <w:pPr>
              <w:jc w:val="center"/>
            </w:pPr>
            <w:r w:rsidRPr="00A20344">
              <w:t xml:space="preserve">| </w:t>
            </w:r>
            <w:sdt>
              <w:sdtPr>
                <w:alias w:val="Enter activity 1, presenter 3:"/>
                <w:tag w:val="Enter activity 1, presenter 3:"/>
                <w:id w:val="37638501"/>
                <w:placeholder>
                  <w:docPart w:val="C7A4547400E549F6A0588887FD990910"/>
                </w:placeholder>
                <w:temporary/>
                <w:showingPlcHdr/>
              </w:sdtPr>
              <w:sdtEndPr/>
              <w:sdtContent>
                <w:r w:rsidRPr="00A20344">
                  <w:t>Presenter</w:t>
                </w:r>
              </w:sdtContent>
            </w:sdt>
          </w:p>
        </w:tc>
        <w:tc>
          <w:tcPr>
            <w:tcW w:w="2278" w:type="dxa"/>
          </w:tcPr>
          <w:p w:rsidR="000A092C" w:rsidRPr="00A20344" w:rsidRDefault="005B7CF3" w:rsidP="005B7CF3">
            <w:pPr>
              <w:pStyle w:val="Heading3"/>
              <w:jc w:val="center"/>
              <w:outlineLvl w:val="2"/>
            </w:pPr>
            <w:r>
              <w:t>1 hour</w:t>
            </w:r>
          </w:p>
        </w:tc>
      </w:tr>
      <w:tr w:rsidR="000A092C" w:rsidRPr="00A20344" w:rsidTr="00A7672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2716" w:type="dxa"/>
          </w:tcPr>
          <w:p w:rsidR="000A092C" w:rsidRPr="00A20344" w:rsidRDefault="00156DBC" w:rsidP="00C92C4B">
            <w:pPr>
              <w:pStyle w:val="Heading3"/>
              <w:jc w:val="center"/>
              <w:outlineLvl w:val="2"/>
            </w:pPr>
            <w:r>
              <w:t>0900</w:t>
            </w:r>
            <w:r w:rsidR="007A0EE1" w:rsidRPr="00A20344">
              <w:t xml:space="preserve"> – </w:t>
            </w:r>
            <w:r w:rsidR="00C92C4B">
              <w:t>10</w:t>
            </w:r>
            <w:r>
              <w:t>30</w:t>
            </w:r>
          </w:p>
        </w:tc>
        <w:tc>
          <w:tcPr>
            <w:tcW w:w="5518" w:type="dxa"/>
          </w:tcPr>
          <w:p w:rsidR="007A0EE1" w:rsidRPr="00A20344" w:rsidRDefault="00C92C4B" w:rsidP="005B7CF3">
            <w:pPr>
              <w:pStyle w:val="Heading3"/>
              <w:jc w:val="center"/>
              <w:outlineLvl w:val="2"/>
            </w:pPr>
            <w:r>
              <w:t>Field Triage</w:t>
            </w:r>
          </w:p>
          <w:p w:rsidR="000A092C" w:rsidRPr="00A20344" w:rsidRDefault="00F92B9B" w:rsidP="005B7CF3">
            <w:pPr>
              <w:jc w:val="center"/>
            </w:pPr>
            <w:r w:rsidRPr="00A20344">
              <w:t xml:space="preserve">| </w:t>
            </w:r>
            <w:r w:rsidR="00156DBC">
              <w:t>Presenter</w:t>
            </w:r>
          </w:p>
        </w:tc>
        <w:tc>
          <w:tcPr>
            <w:tcW w:w="2278" w:type="dxa"/>
          </w:tcPr>
          <w:p w:rsidR="000A092C" w:rsidRPr="00A20344" w:rsidRDefault="00C92C4B" w:rsidP="005B7CF3">
            <w:pPr>
              <w:pStyle w:val="Heading3"/>
              <w:jc w:val="center"/>
              <w:outlineLvl w:val="2"/>
            </w:pPr>
            <w:r>
              <w:t>1</w:t>
            </w:r>
            <w:r w:rsidR="005B7CF3">
              <w:t>.5 hour</w:t>
            </w:r>
          </w:p>
        </w:tc>
      </w:tr>
      <w:tr w:rsidR="000A092C" w:rsidRPr="00A20344" w:rsidTr="00A7672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bottom w:w="0" w:type="dxa"/>
            <w:right w:w="108" w:type="dxa"/>
          </w:tblCellMar>
        </w:tblPrEx>
        <w:tc>
          <w:tcPr>
            <w:tcW w:w="2716" w:type="dxa"/>
          </w:tcPr>
          <w:p w:rsidR="000A092C" w:rsidRPr="00A20344" w:rsidRDefault="00156DBC" w:rsidP="005B7CF3">
            <w:pPr>
              <w:pStyle w:val="Heading3"/>
              <w:jc w:val="center"/>
              <w:outlineLvl w:val="2"/>
            </w:pPr>
            <w:r>
              <w:t>1030</w:t>
            </w:r>
            <w:r w:rsidR="007A0EE1" w:rsidRPr="00A20344">
              <w:t xml:space="preserve"> – </w:t>
            </w:r>
            <w:r>
              <w:t>1045</w:t>
            </w:r>
          </w:p>
        </w:tc>
        <w:tc>
          <w:tcPr>
            <w:tcW w:w="5518" w:type="dxa"/>
          </w:tcPr>
          <w:p w:rsidR="000A092C" w:rsidRPr="00A20344" w:rsidRDefault="00156DBC" w:rsidP="005B7CF3">
            <w:pPr>
              <w:pStyle w:val="Heading3"/>
              <w:jc w:val="center"/>
              <w:outlineLvl w:val="2"/>
            </w:pPr>
            <w:r>
              <w:t>Break</w:t>
            </w:r>
          </w:p>
        </w:tc>
        <w:tc>
          <w:tcPr>
            <w:tcW w:w="2278" w:type="dxa"/>
          </w:tcPr>
          <w:p w:rsidR="000A092C" w:rsidRPr="00A20344" w:rsidRDefault="000A092C" w:rsidP="005B7CF3">
            <w:pPr>
              <w:pStyle w:val="Heading3"/>
              <w:jc w:val="center"/>
              <w:outlineLvl w:val="2"/>
            </w:pPr>
          </w:p>
        </w:tc>
      </w:tr>
      <w:tr w:rsidR="00156DBC" w:rsidRPr="00A20344" w:rsidTr="00A7672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bottom w:w="0" w:type="dxa"/>
            <w:right w:w="108" w:type="dxa"/>
          </w:tblCellMar>
        </w:tblPrEx>
        <w:tc>
          <w:tcPr>
            <w:tcW w:w="2716" w:type="dxa"/>
          </w:tcPr>
          <w:p w:rsidR="00156DBC" w:rsidRDefault="00156DBC" w:rsidP="005B7CF3">
            <w:pPr>
              <w:pStyle w:val="Heading3"/>
              <w:jc w:val="center"/>
              <w:outlineLvl w:val="2"/>
            </w:pPr>
            <w:r>
              <w:t>1045 – 1115</w:t>
            </w:r>
          </w:p>
        </w:tc>
        <w:tc>
          <w:tcPr>
            <w:tcW w:w="5518" w:type="dxa"/>
          </w:tcPr>
          <w:p w:rsidR="00156DBC" w:rsidRDefault="00C92C4B" w:rsidP="005B7CF3">
            <w:pPr>
              <w:pStyle w:val="Heading3"/>
              <w:jc w:val="center"/>
              <w:outlineLvl w:val="2"/>
            </w:pPr>
            <w:r>
              <w:t>Pediatric Airway Management</w:t>
            </w:r>
          </w:p>
          <w:p w:rsidR="00156DBC" w:rsidRPr="00156DBC" w:rsidRDefault="00156DBC" w:rsidP="005B7CF3">
            <w:pPr>
              <w:pStyle w:val="Heading3"/>
              <w:jc w:val="center"/>
              <w:outlineLvl w:val="2"/>
              <w:rPr>
                <w:b w:val="0"/>
                <w:color w:val="auto"/>
                <w:sz w:val="22"/>
                <w:szCs w:val="22"/>
              </w:rPr>
            </w:pPr>
            <w:r w:rsidRPr="00156DBC">
              <w:rPr>
                <w:b w:val="0"/>
                <w:color w:val="auto"/>
                <w:sz w:val="22"/>
                <w:szCs w:val="22"/>
              </w:rPr>
              <w:t xml:space="preserve">| </w:t>
            </w:r>
            <w:sdt>
              <w:sdtPr>
                <w:rPr>
                  <w:b w:val="0"/>
                  <w:color w:val="auto"/>
                  <w:sz w:val="22"/>
                  <w:szCs w:val="22"/>
                </w:rPr>
                <w:alias w:val="Enter activity 3, presenter 3:"/>
                <w:tag w:val="Enter activity 3, presenter 3:"/>
                <w:id w:val="1700044070"/>
                <w:placeholder>
                  <w:docPart w:val="6CA7BDFE2C2944579C275C6394BB5A7A"/>
                </w:placeholder>
                <w:temporary/>
                <w:showingPlcHdr/>
              </w:sdtPr>
              <w:sdtEndPr/>
              <w:sdtContent>
                <w:r w:rsidRPr="00156DBC">
                  <w:rPr>
                    <w:b w:val="0"/>
                    <w:color w:val="auto"/>
                    <w:sz w:val="22"/>
                    <w:szCs w:val="22"/>
                  </w:rPr>
                  <w:t>Presenter</w:t>
                </w:r>
              </w:sdtContent>
            </w:sdt>
          </w:p>
        </w:tc>
        <w:tc>
          <w:tcPr>
            <w:tcW w:w="2278" w:type="dxa"/>
          </w:tcPr>
          <w:p w:rsidR="00156DBC" w:rsidRPr="00A20344" w:rsidRDefault="005B7CF3" w:rsidP="005B7CF3">
            <w:pPr>
              <w:pStyle w:val="Heading3"/>
              <w:jc w:val="center"/>
              <w:outlineLvl w:val="2"/>
            </w:pPr>
            <w:r>
              <w:t>.5 hour</w:t>
            </w:r>
          </w:p>
        </w:tc>
      </w:tr>
      <w:tr w:rsidR="00156DBC" w:rsidRPr="00A20344" w:rsidTr="00A7672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bottom w:w="0" w:type="dxa"/>
            <w:right w:w="108" w:type="dxa"/>
          </w:tblCellMar>
        </w:tblPrEx>
        <w:tc>
          <w:tcPr>
            <w:tcW w:w="2716" w:type="dxa"/>
          </w:tcPr>
          <w:p w:rsidR="00156DBC" w:rsidRDefault="00156DBC" w:rsidP="005B7CF3">
            <w:pPr>
              <w:pStyle w:val="Heading3"/>
              <w:jc w:val="center"/>
              <w:outlineLvl w:val="2"/>
            </w:pPr>
            <w:r>
              <w:t>1115 - 1145</w:t>
            </w:r>
          </w:p>
        </w:tc>
        <w:tc>
          <w:tcPr>
            <w:tcW w:w="5518" w:type="dxa"/>
          </w:tcPr>
          <w:p w:rsidR="00156DBC" w:rsidRDefault="00C92C4B" w:rsidP="005B7CF3">
            <w:pPr>
              <w:pStyle w:val="Heading3"/>
              <w:jc w:val="center"/>
              <w:outlineLvl w:val="2"/>
            </w:pPr>
            <w:r>
              <w:t>Lab: Pediatric Advanced Airway</w:t>
            </w:r>
          </w:p>
          <w:p w:rsidR="00156DBC" w:rsidRDefault="00156DBC" w:rsidP="005B7CF3">
            <w:pPr>
              <w:pStyle w:val="Heading3"/>
              <w:jc w:val="center"/>
              <w:outlineLvl w:val="2"/>
            </w:pPr>
            <w:r w:rsidRPr="00156DBC">
              <w:rPr>
                <w:b w:val="0"/>
                <w:color w:val="auto"/>
                <w:sz w:val="22"/>
                <w:szCs w:val="22"/>
              </w:rPr>
              <w:t xml:space="preserve">| </w:t>
            </w:r>
            <w:sdt>
              <w:sdtPr>
                <w:rPr>
                  <w:b w:val="0"/>
                  <w:color w:val="auto"/>
                  <w:sz w:val="22"/>
                  <w:szCs w:val="22"/>
                </w:rPr>
                <w:alias w:val="Enter activity 3, presenter 3:"/>
                <w:tag w:val="Enter activity 3, presenter 3:"/>
                <w:id w:val="1700044073"/>
                <w:placeholder>
                  <w:docPart w:val="11C501F4EDBE47F3B195199C12E0957F"/>
                </w:placeholder>
                <w:temporary/>
                <w:showingPlcHdr/>
              </w:sdtPr>
              <w:sdtEndPr/>
              <w:sdtContent>
                <w:r w:rsidRPr="00156DBC">
                  <w:rPr>
                    <w:b w:val="0"/>
                    <w:color w:val="auto"/>
                    <w:sz w:val="22"/>
                    <w:szCs w:val="22"/>
                  </w:rPr>
                  <w:t>Presenter</w:t>
                </w:r>
              </w:sdtContent>
            </w:sdt>
          </w:p>
        </w:tc>
        <w:tc>
          <w:tcPr>
            <w:tcW w:w="2278" w:type="dxa"/>
          </w:tcPr>
          <w:p w:rsidR="00156DBC" w:rsidRPr="00A20344" w:rsidRDefault="005B7CF3" w:rsidP="005B7CF3">
            <w:pPr>
              <w:pStyle w:val="Heading3"/>
              <w:jc w:val="center"/>
              <w:outlineLvl w:val="2"/>
            </w:pPr>
            <w:r>
              <w:t>.5 hour</w:t>
            </w:r>
          </w:p>
        </w:tc>
      </w:tr>
      <w:tr w:rsidR="00156DBC" w:rsidRPr="00A20344" w:rsidTr="00A7672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bottom w:w="0" w:type="dxa"/>
            <w:right w:w="108" w:type="dxa"/>
          </w:tblCellMar>
        </w:tblPrEx>
        <w:tc>
          <w:tcPr>
            <w:tcW w:w="2716" w:type="dxa"/>
          </w:tcPr>
          <w:p w:rsidR="00156DBC" w:rsidRDefault="00156DBC" w:rsidP="005B7CF3">
            <w:pPr>
              <w:pStyle w:val="Heading3"/>
              <w:jc w:val="center"/>
              <w:outlineLvl w:val="2"/>
            </w:pPr>
            <w:r>
              <w:t>1145 - 1245</w:t>
            </w:r>
          </w:p>
        </w:tc>
        <w:tc>
          <w:tcPr>
            <w:tcW w:w="5518" w:type="dxa"/>
          </w:tcPr>
          <w:p w:rsidR="00156DBC" w:rsidRDefault="00156DBC" w:rsidP="005B7CF3">
            <w:pPr>
              <w:pStyle w:val="Heading3"/>
              <w:jc w:val="center"/>
              <w:outlineLvl w:val="2"/>
            </w:pPr>
            <w:r>
              <w:t>Lunch</w:t>
            </w:r>
          </w:p>
        </w:tc>
        <w:tc>
          <w:tcPr>
            <w:tcW w:w="2278" w:type="dxa"/>
          </w:tcPr>
          <w:p w:rsidR="00156DBC" w:rsidRPr="00A20344" w:rsidRDefault="00156DBC" w:rsidP="005B7CF3">
            <w:pPr>
              <w:pStyle w:val="Heading3"/>
              <w:jc w:val="center"/>
              <w:outlineLvl w:val="2"/>
            </w:pPr>
          </w:p>
        </w:tc>
      </w:tr>
      <w:tr w:rsidR="00156DBC" w:rsidRPr="00A20344" w:rsidTr="00A7672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bottom w:w="0" w:type="dxa"/>
            <w:right w:w="108" w:type="dxa"/>
          </w:tblCellMar>
        </w:tblPrEx>
        <w:tc>
          <w:tcPr>
            <w:tcW w:w="2716" w:type="dxa"/>
          </w:tcPr>
          <w:p w:rsidR="00156DBC" w:rsidRDefault="00156DBC" w:rsidP="00C92C4B">
            <w:pPr>
              <w:pStyle w:val="Heading3"/>
              <w:jc w:val="center"/>
              <w:outlineLvl w:val="2"/>
            </w:pPr>
            <w:r>
              <w:t>1245 - 1</w:t>
            </w:r>
            <w:r w:rsidR="00C92C4B">
              <w:t>4</w:t>
            </w:r>
            <w:r>
              <w:t>15</w:t>
            </w:r>
          </w:p>
        </w:tc>
        <w:tc>
          <w:tcPr>
            <w:tcW w:w="5518" w:type="dxa"/>
          </w:tcPr>
          <w:p w:rsidR="00156DBC" w:rsidRDefault="00C92C4B" w:rsidP="005B7CF3">
            <w:pPr>
              <w:pStyle w:val="Heading3"/>
              <w:jc w:val="center"/>
              <w:outlineLvl w:val="2"/>
            </w:pPr>
            <w:r>
              <w:t>Pediatric Medication Dosing</w:t>
            </w:r>
          </w:p>
          <w:p w:rsidR="00156DBC" w:rsidRDefault="00156DBC" w:rsidP="005B7CF3">
            <w:pPr>
              <w:pStyle w:val="Heading3"/>
              <w:jc w:val="center"/>
              <w:outlineLvl w:val="2"/>
            </w:pPr>
            <w:r w:rsidRPr="00156DBC">
              <w:rPr>
                <w:b w:val="0"/>
                <w:color w:val="auto"/>
                <w:sz w:val="22"/>
                <w:szCs w:val="22"/>
              </w:rPr>
              <w:t xml:space="preserve">| </w:t>
            </w:r>
            <w:sdt>
              <w:sdtPr>
                <w:rPr>
                  <w:b w:val="0"/>
                  <w:color w:val="auto"/>
                  <w:sz w:val="22"/>
                  <w:szCs w:val="22"/>
                </w:rPr>
                <w:alias w:val="Enter activity 3, presenter 3:"/>
                <w:tag w:val="Enter activity 3, presenter 3:"/>
                <w:id w:val="1700044075"/>
                <w:placeholder>
                  <w:docPart w:val="C5135775F01F49DF8C5E12EEF1546C9D"/>
                </w:placeholder>
                <w:temporary/>
                <w:showingPlcHdr/>
              </w:sdtPr>
              <w:sdtEndPr/>
              <w:sdtContent>
                <w:r w:rsidRPr="00156DBC">
                  <w:rPr>
                    <w:b w:val="0"/>
                    <w:color w:val="auto"/>
                    <w:sz w:val="22"/>
                    <w:szCs w:val="22"/>
                  </w:rPr>
                  <w:t>Presenter</w:t>
                </w:r>
              </w:sdtContent>
            </w:sdt>
          </w:p>
        </w:tc>
        <w:tc>
          <w:tcPr>
            <w:tcW w:w="2278" w:type="dxa"/>
          </w:tcPr>
          <w:p w:rsidR="00156DBC" w:rsidRPr="00A20344" w:rsidRDefault="00C92C4B" w:rsidP="005B7CF3">
            <w:pPr>
              <w:pStyle w:val="Heading3"/>
              <w:jc w:val="center"/>
              <w:outlineLvl w:val="2"/>
            </w:pPr>
            <w:r>
              <w:t>1</w:t>
            </w:r>
            <w:r w:rsidR="005B7CF3">
              <w:t>.5 hour</w:t>
            </w:r>
          </w:p>
        </w:tc>
      </w:tr>
      <w:tr w:rsidR="00C92C4B" w:rsidRPr="00A20344" w:rsidTr="00A7672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bottom w:w="0" w:type="dxa"/>
            <w:right w:w="108" w:type="dxa"/>
          </w:tblCellMar>
        </w:tblPrEx>
        <w:tc>
          <w:tcPr>
            <w:tcW w:w="2716" w:type="dxa"/>
          </w:tcPr>
          <w:p w:rsidR="00C92C4B" w:rsidRDefault="00C92C4B" w:rsidP="006A667E">
            <w:pPr>
              <w:pStyle w:val="Heading3"/>
              <w:jc w:val="center"/>
              <w:outlineLvl w:val="2"/>
            </w:pPr>
            <w:r>
              <w:t>1415 - 1430</w:t>
            </w:r>
          </w:p>
        </w:tc>
        <w:tc>
          <w:tcPr>
            <w:tcW w:w="5518" w:type="dxa"/>
          </w:tcPr>
          <w:p w:rsidR="00C92C4B" w:rsidRDefault="00C92C4B" w:rsidP="006A667E">
            <w:pPr>
              <w:pStyle w:val="Heading3"/>
              <w:jc w:val="center"/>
              <w:outlineLvl w:val="2"/>
            </w:pPr>
            <w:r>
              <w:t>Break</w:t>
            </w:r>
          </w:p>
        </w:tc>
        <w:tc>
          <w:tcPr>
            <w:tcW w:w="2278" w:type="dxa"/>
          </w:tcPr>
          <w:p w:rsidR="00C92C4B" w:rsidRDefault="00C92C4B" w:rsidP="006A667E">
            <w:pPr>
              <w:pStyle w:val="Heading3"/>
              <w:jc w:val="center"/>
              <w:outlineLvl w:val="2"/>
            </w:pPr>
          </w:p>
        </w:tc>
      </w:tr>
      <w:tr w:rsidR="00156DBC" w:rsidRPr="00A20344" w:rsidTr="00A7672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bottom w:w="0" w:type="dxa"/>
            <w:right w:w="108" w:type="dxa"/>
          </w:tblCellMar>
        </w:tblPrEx>
        <w:tc>
          <w:tcPr>
            <w:tcW w:w="2716" w:type="dxa"/>
          </w:tcPr>
          <w:p w:rsidR="00156DBC" w:rsidRDefault="00C92C4B" w:rsidP="0024684C">
            <w:pPr>
              <w:pStyle w:val="Heading3"/>
              <w:jc w:val="center"/>
              <w:outlineLvl w:val="2"/>
            </w:pPr>
            <w:r>
              <w:t>1430</w:t>
            </w:r>
            <w:r w:rsidR="00156DBC">
              <w:t xml:space="preserve"> - 1</w:t>
            </w:r>
            <w:r>
              <w:t>5</w:t>
            </w:r>
            <w:r w:rsidR="0024684C">
              <w:t>15</w:t>
            </w:r>
          </w:p>
        </w:tc>
        <w:tc>
          <w:tcPr>
            <w:tcW w:w="5518" w:type="dxa"/>
          </w:tcPr>
          <w:p w:rsidR="00156DBC" w:rsidRDefault="00C92C4B" w:rsidP="005B7CF3">
            <w:pPr>
              <w:pStyle w:val="Heading3"/>
              <w:jc w:val="center"/>
              <w:outlineLvl w:val="2"/>
            </w:pPr>
            <w:r>
              <w:t>Lab: Pediatric Medication</w:t>
            </w:r>
          </w:p>
          <w:p w:rsidR="00156DBC" w:rsidRDefault="00156DBC" w:rsidP="005B7CF3">
            <w:pPr>
              <w:pStyle w:val="Heading3"/>
              <w:jc w:val="center"/>
              <w:outlineLvl w:val="2"/>
            </w:pPr>
            <w:r w:rsidRPr="00156DBC">
              <w:rPr>
                <w:b w:val="0"/>
                <w:color w:val="auto"/>
                <w:sz w:val="22"/>
                <w:szCs w:val="22"/>
              </w:rPr>
              <w:t xml:space="preserve">| </w:t>
            </w:r>
            <w:sdt>
              <w:sdtPr>
                <w:rPr>
                  <w:b w:val="0"/>
                  <w:color w:val="auto"/>
                  <w:sz w:val="22"/>
                  <w:szCs w:val="22"/>
                </w:rPr>
                <w:alias w:val="Enter activity 3, presenter 3:"/>
                <w:tag w:val="Enter activity 3, presenter 3:"/>
                <w:id w:val="1700044076"/>
                <w:placeholder>
                  <w:docPart w:val="20614608478B4015B351AE48E14F91F9"/>
                </w:placeholder>
                <w:temporary/>
                <w:showingPlcHdr/>
              </w:sdtPr>
              <w:sdtEndPr/>
              <w:sdtContent>
                <w:r w:rsidRPr="00156DBC">
                  <w:rPr>
                    <w:b w:val="0"/>
                    <w:color w:val="auto"/>
                    <w:sz w:val="22"/>
                    <w:szCs w:val="22"/>
                  </w:rPr>
                  <w:t>Presenter</w:t>
                </w:r>
              </w:sdtContent>
            </w:sdt>
          </w:p>
        </w:tc>
        <w:tc>
          <w:tcPr>
            <w:tcW w:w="2278" w:type="dxa"/>
          </w:tcPr>
          <w:p w:rsidR="00156DBC" w:rsidRPr="00A20344" w:rsidRDefault="00C92C4B" w:rsidP="005B7CF3">
            <w:pPr>
              <w:pStyle w:val="Heading3"/>
              <w:jc w:val="center"/>
              <w:outlineLvl w:val="2"/>
            </w:pPr>
            <w:r>
              <w:t>.</w:t>
            </w:r>
            <w:r w:rsidR="0024684C">
              <w:t>7</w:t>
            </w:r>
            <w:r>
              <w:t>5</w:t>
            </w:r>
            <w:r w:rsidR="005B7CF3">
              <w:t xml:space="preserve"> hour</w:t>
            </w:r>
          </w:p>
        </w:tc>
      </w:tr>
      <w:tr w:rsidR="005B7CF3" w:rsidRPr="00A20344" w:rsidTr="00A7672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bottom w:w="0" w:type="dxa"/>
            <w:right w:w="108" w:type="dxa"/>
          </w:tblCellMar>
        </w:tblPrEx>
        <w:tc>
          <w:tcPr>
            <w:tcW w:w="2716" w:type="dxa"/>
          </w:tcPr>
          <w:p w:rsidR="005B7CF3" w:rsidRDefault="0024684C" w:rsidP="00C92C4B">
            <w:pPr>
              <w:pStyle w:val="Heading3"/>
              <w:jc w:val="center"/>
              <w:outlineLvl w:val="2"/>
            </w:pPr>
            <w:r>
              <w:t>1515 - 1545</w:t>
            </w:r>
            <w:bookmarkStart w:id="0" w:name="_GoBack"/>
            <w:bookmarkEnd w:id="0"/>
          </w:p>
        </w:tc>
        <w:tc>
          <w:tcPr>
            <w:tcW w:w="5518" w:type="dxa"/>
          </w:tcPr>
          <w:p w:rsidR="005B7CF3" w:rsidRDefault="00C92C4B" w:rsidP="005B7CF3">
            <w:pPr>
              <w:pStyle w:val="Heading3"/>
              <w:jc w:val="center"/>
              <w:outlineLvl w:val="2"/>
            </w:pPr>
            <w:r>
              <w:t>Role of Research</w:t>
            </w:r>
          </w:p>
          <w:p w:rsidR="005B7CF3" w:rsidRDefault="005B7CF3" w:rsidP="005B7CF3">
            <w:pPr>
              <w:pStyle w:val="Heading3"/>
              <w:jc w:val="center"/>
              <w:outlineLvl w:val="2"/>
            </w:pPr>
            <w:r w:rsidRPr="00156DBC">
              <w:rPr>
                <w:b w:val="0"/>
                <w:color w:val="auto"/>
                <w:sz w:val="22"/>
                <w:szCs w:val="22"/>
              </w:rPr>
              <w:t xml:space="preserve">| </w:t>
            </w:r>
            <w:sdt>
              <w:sdtPr>
                <w:rPr>
                  <w:b w:val="0"/>
                  <w:color w:val="auto"/>
                  <w:sz w:val="22"/>
                  <w:szCs w:val="22"/>
                </w:rPr>
                <w:alias w:val="Enter activity 3, presenter 3:"/>
                <w:tag w:val="Enter activity 3, presenter 3:"/>
                <w:id w:val="1700044077"/>
                <w:placeholder>
                  <w:docPart w:val="7E3E2D4D059C440F95088367EC83CB53"/>
                </w:placeholder>
                <w:temporary/>
                <w:showingPlcHdr/>
              </w:sdtPr>
              <w:sdtEndPr/>
              <w:sdtContent>
                <w:r w:rsidRPr="00156DBC">
                  <w:rPr>
                    <w:b w:val="0"/>
                    <w:color w:val="auto"/>
                    <w:sz w:val="22"/>
                    <w:szCs w:val="22"/>
                  </w:rPr>
                  <w:t>Presenter</w:t>
                </w:r>
              </w:sdtContent>
            </w:sdt>
          </w:p>
        </w:tc>
        <w:tc>
          <w:tcPr>
            <w:tcW w:w="2278" w:type="dxa"/>
          </w:tcPr>
          <w:p w:rsidR="005B7CF3" w:rsidRPr="00A20344" w:rsidRDefault="00C92C4B" w:rsidP="005B7CF3">
            <w:pPr>
              <w:pStyle w:val="Heading3"/>
              <w:jc w:val="center"/>
              <w:outlineLvl w:val="2"/>
            </w:pPr>
            <w:r>
              <w:t>.5</w:t>
            </w:r>
            <w:r w:rsidR="005B7CF3">
              <w:t xml:space="preserve"> hour</w:t>
            </w:r>
          </w:p>
        </w:tc>
      </w:tr>
      <w:tr w:rsidR="005B7CF3" w:rsidRPr="00A20344" w:rsidTr="00A7672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bottom w:w="0" w:type="dxa"/>
            <w:right w:w="108" w:type="dxa"/>
          </w:tblCellMar>
        </w:tblPrEx>
        <w:tc>
          <w:tcPr>
            <w:tcW w:w="2716" w:type="dxa"/>
          </w:tcPr>
          <w:p w:rsidR="005B7CF3" w:rsidRDefault="005B7CF3" w:rsidP="00C92C4B">
            <w:pPr>
              <w:pStyle w:val="Heading3"/>
              <w:jc w:val="center"/>
              <w:outlineLvl w:val="2"/>
            </w:pPr>
            <w:r>
              <w:t xml:space="preserve">1545 - </w:t>
            </w:r>
            <w:r w:rsidR="00C92C4B">
              <w:t>1615</w:t>
            </w:r>
          </w:p>
        </w:tc>
        <w:tc>
          <w:tcPr>
            <w:tcW w:w="5518" w:type="dxa"/>
          </w:tcPr>
          <w:p w:rsidR="005B7CF3" w:rsidRDefault="00C92C4B" w:rsidP="005B7CF3">
            <w:pPr>
              <w:pStyle w:val="Heading3"/>
              <w:jc w:val="center"/>
              <w:outlineLvl w:val="2"/>
            </w:pPr>
            <w:r>
              <w:t>Trauma Patient Management</w:t>
            </w:r>
          </w:p>
          <w:p w:rsidR="005B7CF3" w:rsidRDefault="005B7CF3" w:rsidP="005B7CF3">
            <w:pPr>
              <w:pStyle w:val="Heading3"/>
              <w:jc w:val="center"/>
              <w:outlineLvl w:val="2"/>
            </w:pPr>
            <w:r w:rsidRPr="00156DBC">
              <w:rPr>
                <w:b w:val="0"/>
                <w:color w:val="auto"/>
                <w:sz w:val="22"/>
                <w:szCs w:val="22"/>
              </w:rPr>
              <w:t xml:space="preserve">| </w:t>
            </w:r>
            <w:sdt>
              <w:sdtPr>
                <w:rPr>
                  <w:b w:val="0"/>
                  <w:color w:val="auto"/>
                  <w:sz w:val="22"/>
                  <w:szCs w:val="22"/>
                </w:rPr>
                <w:alias w:val="Enter activity 3, presenter 3:"/>
                <w:tag w:val="Enter activity 3, presenter 3:"/>
                <w:id w:val="1700044079"/>
                <w:placeholder>
                  <w:docPart w:val="108BD7D60D364C6AAE165EC6B0E434AF"/>
                </w:placeholder>
                <w:temporary/>
                <w:showingPlcHdr/>
              </w:sdtPr>
              <w:sdtEndPr/>
              <w:sdtContent>
                <w:r w:rsidRPr="00156DBC">
                  <w:rPr>
                    <w:b w:val="0"/>
                    <w:color w:val="auto"/>
                    <w:sz w:val="22"/>
                    <w:szCs w:val="22"/>
                  </w:rPr>
                  <w:t>Presenter</w:t>
                </w:r>
              </w:sdtContent>
            </w:sdt>
          </w:p>
        </w:tc>
        <w:tc>
          <w:tcPr>
            <w:tcW w:w="2278" w:type="dxa"/>
          </w:tcPr>
          <w:p w:rsidR="005B7CF3" w:rsidRPr="00A20344" w:rsidRDefault="00C92C4B" w:rsidP="005B7CF3">
            <w:pPr>
              <w:pStyle w:val="Heading3"/>
              <w:jc w:val="center"/>
              <w:outlineLvl w:val="2"/>
            </w:pPr>
            <w:r>
              <w:t>.5</w:t>
            </w:r>
            <w:r w:rsidR="005B7CF3">
              <w:t xml:space="preserve"> hour</w:t>
            </w:r>
          </w:p>
        </w:tc>
      </w:tr>
      <w:tr w:rsidR="00C92C4B" w:rsidRPr="00A20344" w:rsidTr="00A7672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bottom w:w="0" w:type="dxa"/>
            <w:right w:w="108" w:type="dxa"/>
          </w:tblCellMar>
        </w:tblPrEx>
        <w:tc>
          <w:tcPr>
            <w:tcW w:w="2716" w:type="dxa"/>
          </w:tcPr>
          <w:p w:rsidR="00C92C4B" w:rsidRDefault="00C92C4B" w:rsidP="00A76725">
            <w:pPr>
              <w:pStyle w:val="Heading3"/>
              <w:jc w:val="center"/>
              <w:outlineLvl w:val="2"/>
            </w:pPr>
            <w:r>
              <w:t>1615-17</w:t>
            </w:r>
            <w:r w:rsidR="00A76725">
              <w:t>30</w:t>
            </w:r>
          </w:p>
        </w:tc>
        <w:tc>
          <w:tcPr>
            <w:tcW w:w="5518" w:type="dxa"/>
          </w:tcPr>
          <w:p w:rsidR="00C92C4B" w:rsidRDefault="00C92C4B" w:rsidP="005B7CF3">
            <w:pPr>
              <w:pStyle w:val="Heading3"/>
              <w:jc w:val="center"/>
              <w:outlineLvl w:val="2"/>
            </w:pPr>
            <w:r>
              <w:t>Lab: NREMT Patient Assessment</w:t>
            </w:r>
          </w:p>
        </w:tc>
        <w:tc>
          <w:tcPr>
            <w:tcW w:w="2278" w:type="dxa"/>
          </w:tcPr>
          <w:p w:rsidR="00C92C4B" w:rsidRDefault="00A76725" w:rsidP="00A76725">
            <w:pPr>
              <w:pStyle w:val="Heading3"/>
              <w:jc w:val="center"/>
              <w:outlineLvl w:val="2"/>
            </w:pPr>
            <w:r>
              <w:t>1.25</w:t>
            </w:r>
            <w:r w:rsidR="00C92C4B">
              <w:t xml:space="preserve"> hour</w:t>
            </w:r>
          </w:p>
        </w:tc>
      </w:tr>
    </w:tbl>
    <w:p w:rsidR="00E40A6B" w:rsidRDefault="005B7CF3">
      <w:r>
        <w:t xml:space="preserve">Anderson County EMS </w:t>
      </w:r>
    </w:p>
    <w:sectPr w:rsidR="00E40A6B" w:rsidSect="001534F4">
      <w:footerReference w:type="default" r:id="rId7"/>
      <w:pgSz w:w="12240" w:h="15840"/>
      <w:pgMar w:top="864" w:right="864" w:bottom="86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E45" w:rsidRDefault="00814E45">
      <w:pPr>
        <w:spacing w:after="0"/>
      </w:pPr>
      <w:r>
        <w:separator/>
      </w:r>
    </w:p>
  </w:endnote>
  <w:endnote w:type="continuationSeparator" w:id="0">
    <w:p w:rsidR="00814E45" w:rsidRDefault="00814E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92C" w:rsidRDefault="00CD75B8">
    <w:pPr>
      <w:pStyle w:val="Footer"/>
    </w:pPr>
    <w:r>
      <w:t xml:space="preserve">Page | </w:t>
    </w:r>
    <w:r w:rsidR="00CF499C">
      <w:fldChar w:fldCharType="begin"/>
    </w:r>
    <w:r>
      <w:instrText xml:space="preserve"> PAGE   \* MERGEFORMAT </w:instrText>
    </w:r>
    <w:r w:rsidR="00CF499C">
      <w:fldChar w:fldCharType="separate"/>
    </w:r>
    <w:r w:rsidR="005B7CF3">
      <w:rPr>
        <w:noProof/>
      </w:rPr>
      <w:t>2</w:t>
    </w:r>
    <w:r w:rsidR="00CF499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E45" w:rsidRDefault="00814E45">
      <w:pPr>
        <w:spacing w:after="0"/>
      </w:pPr>
      <w:r>
        <w:separator/>
      </w:r>
    </w:p>
  </w:footnote>
  <w:footnote w:type="continuationSeparator" w:id="0">
    <w:p w:rsidR="00814E45" w:rsidRDefault="00814E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6E354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8876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F870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8A97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E7B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B6A4F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34D5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3842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5C96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C9F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EC6A62"/>
    <w:multiLevelType w:val="hybridMultilevel"/>
    <w:tmpl w:val="C22CCA72"/>
    <w:lvl w:ilvl="0" w:tplc="015447E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7A625E4F"/>
    <w:multiLevelType w:val="hybridMultilevel"/>
    <w:tmpl w:val="AEDE0E3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wNTE1NjY2NDEzMbRQ0lEKTi0uzszPAykwrAUAqI2BHSwAAAA="/>
  </w:docVars>
  <w:rsids>
    <w:rsidRoot w:val="005B7CF3"/>
    <w:rsid w:val="000249A1"/>
    <w:rsid w:val="00056BC4"/>
    <w:rsid w:val="000832C3"/>
    <w:rsid w:val="000A092C"/>
    <w:rsid w:val="00140B99"/>
    <w:rsid w:val="00144883"/>
    <w:rsid w:val="001534F4"/>
    <w:rsid w:val="00154F16"/>
    <w:rsid w:val="00156DBC"/>
    <w:rsid w:val="001F1E06"/>
    <w:rsid w:val="00202149"/>
    <w:rsid w:val="0024684C"/>
    <w:rsid w:val="00257AD7"/>
    <w:rsid w:val="002B7342"/>
    <w:rsid w:val="002D0BE6"/>
    <w:rsid w:val="00315B98"/>
    <w:rsid w:val="0033061E"/>
    <w:rsid w:val="00331681"/>
    <w:rsid w:val="00344CF1"/>
    <w:rsid w:val="00367AA6"/>
    <w:rsid w:val="00374B4A"/>
    <w:rsid w:val="003E0C20"/>
    <w:rsid w:val="003F43DB"/>
    <w:rsid w:val="00473C52"/>
    <w:rsid w:val="004A70C6"/>
    <w:rsid w:val="004C1FF3"/>
    <w:rsid w:val="004E2C7C"/>
    <w:rsid w:val="005313E1"/>
    <w:rsid w:val="005329EF"/>
    <w:rsid w:val="00566DB3"/>
    <w:rsid w:val="0057139B"/>
    <w:rsid w:val="00592A8A"/>
    <w:rsid w:val="00595798"/>
    <w:rsid w:val="005A584C"/>
    <w:rsid w:val="005A723D"/>
    <w:rsid w:val="005B7CF3"/>
    <w:rsid w:val="005F6C73"/>
    <w:rsid w:val="00614675"/>
    <w:rsid w:val="00704D5F"/>
    <w:rsid w:val="00737C01"/>
    <w:rsid w:val="00754EAE"/>
    <w:rsid w:val="007A0EE1"/>
    <w:rsid w:val="007C4DF9"/>
    <w:rsid w:val="00814E45"/>
    <w:rsid w:val="00826C85"/>
    <w:rsid w:val="00830E41"/>
    <w:rsid w:val="0087638A"/>
    <w:rsid w:val="0087799F"/>
    <w:rsid w:val="008C79E3"/>
    <w:rsid w:val="008D366D"/>
    <w:rsid w:val="00905D41"/>
    <w:rsid w:val="00930FFC"/>
    <w:rsid w:val="00946B11"/>
    <w:rsid w:val="00957536"/>
    <w:rsid w:val="00976058"/>
    <w:rsid w:val="009A1291"/>
    <w:rsid w:val="009B1E66"/>
    <w:rsid w:val="009B7895"/>
    <w:rsid w:val="009E2071"/>
    <w:rsid w:val="00A20344"/>
    <w:rsid w:val="00A54E88"/>
    <w:rsid w:val="00A60C64"/>
    <w:rsid w:val="00A76725"/>
    <w:rsid w:val="00A97B7C"/>
    <w:rsid w:val="00B01209"/>
    <w:rsid w:val="00B77387"/>
    <w:rsid w:val="00B81937"/>
    <w:rsid w:val="00B91837"/>
    <w:rsid w:val="00BC3826"/>
    <w:rsid w:val="00BF39E8"/>
    <w:rsid w:val="00C23407"/>
    <w:rsid w:val="00C23C92"/>
    <w:rsid w:val="00C50678"/>
    <w:rsid w:val="00C60419"/>
    <w:rsid w:val="00C8725D"/>
    <w:rsid w:val="00C8758B"/>
    <w:rsid w:val="00C92C4B"/>
    <w:rsid w:val="00CB3A2B"/>
    <w:rsid w:val="00CD75B8"/>
    <w:rsid w:val="00CE5973"/>
    <w:rsid w:val="00CF499C"/>
    <w:rsid w:val="00D31F80"/>
    <w:rsid w:val="00D952A3"/>
    <w:rsid w:val="00E30299"/>
    <w:rsid w:val="00E40A6B"/>
    <w:rsid w:val="00E50EF9"/>
    <w:rsid w:val="00E77C76"/>
    <w:rsid w:val="00EA4EC2"/>
    <w:rsid w:val="00EF766B"/>
    <w:rsid w:val="00F009B0"/>
    <w:rsid w:val="00F03B0E"/>
    <w:rsid w:val="00F40B24"/>
    <w:rsid w:val="00F666AB"/>
    <w:rsid w:val="00F92B9B"/>
    <w:rsid w:val="00F97074"/>
    <w:rsid w:val="00FC36C6"/>
    <w:rsid w:val="00FC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443BA1"/>
  <w15:docId w15:val="{5A2D1897-5FF2-428F-AD81-63281D86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D97"/>
  </w:style>
  <w:style w:type="paragraph" w:styleId="Heading1">
    <w:name w:val="heading 1"/>
    <w:basedOn w:val="Normal"/>
    <w:link w:val="Heading1Char"/>
    <w:uiPriority w:val="9"/>
    <w:qFormat/>
    <w:rsid w:val="00592A8A"/>
    <w:pPr>
      <w:keepNext/>
      <w:keepLines/>
      <w:spacing w:after="480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40"/>
      <w:sz w:val="60"/>
      <w:szCs w:val="60"/>
    </w:rPr>
  </w:style>
  <w:style w:type="paragraph" w:styleId="Heading2">
    <w:name w:val="heading 2"/>
    <w:basedOn w:val="Normal"/>
    <w:link w:val="Heading2Char"/>
    <w:uiPriority w:val="9"/>
    <w:unhideWhenUsed/>
    <w:qFormat/>
    <w:rsid w:val="001534F4"/>
    <w:pPr>
      <w:keepNext/>
      <w:keepLines/>
      <w:spacing w:after="20"/>
      <w:contextualSpacing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1534F4"/>
    <w:pPr>
      <w:spacing w:after="40"/>
      <w:contextualSpacing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34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344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EC2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EC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EC2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EC2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A8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40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1534F4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4F4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CB3A2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C6D97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rsid w:val="000832C3"/>
    <w:pPr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4E2C7C"/>
  </w:style>
  <w:style w:type="table" w:customStyle="1" w:styleId="TableGridLight1">
    <w:name w:val="Table Grid Light1"/>
    <w:basedOn w:val="TableNormal"/>
    <w:uiPriority w:val="40"/>
    <w:rsid w:val="00946B1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0832C3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32C3"/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009B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009B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C01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C01"/>
    <w:rPr>
      <w:i/>
      <w:iCs/>
      <w:color w:val="1F4E79" w:themeColor="accent1" w:themeShade="80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FC6D97"/>
    <w:pPr>
      <w:spacing w:after="0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C6D97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Heading1"/>
    <w:link w:val="SubtitleChar"/>
    <w:uiPriority w:val="11"/>
    <w:semiHidden/>
    <w:unhideWhenUsed/>
    <w:qFormat/>
    <w:rsid w:val="00826C85"/>
    <w:pPr>
      <w:numPr>
        <w:ilvl w:val="1"/>
      </w:numPr>
      <w:spacing w:after="160"/>
    </w:pPr>
    <w:rPr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26C85"/>
    <w:rPr>
      <w:rFonts w:asciiTheme="majorHAnsi" w:eastAsiaTheme="majorEastAsia" w:hAnsiTheme="majorHAnsi" w:cstheme="majorBidi"/>
      <w:b/>
      <w:bCs/>
      <w:caps/>
      <w:color w:val="5A5A5A" w:themeColor="text1" w:themeTint="A5"/>
      <w:sz w:val="60"/>
      <w:szCs w:val="60"/>
    </w:rPr>
  </w:style>
  <w:style w:type="character" w:styleId="BookTitle">
    <w:name w:val="Book Title"/>
    <w:basedOn w:val="DefaultParagraphFont"/>
    <w:uiPriority w:val="33"/>
    <w:semiHidden/>
    <w:unhideWhenUsed/>
    <w:qFormat/>
    <w:rsid w:val="00F009B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37C01"/>
    <w:rPr>
      <w:b/>
      <w:bCs/>
      <w:caps w:val="0"/>
      <w:smallCaps/>
      <w:color w:val="1F4E79" w:themeColor="accent1" w:themeShade="8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EC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EC2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EC2"/>
  </w:style>
  <w:style w:type="paragraph" w:styleId="BlockText">
    <w:name w:val="Block Text"/>
    <w:basedOn w:val="Normal"/>
    <w:uiPriority w:val="99"/>
    <w:semiHidden/>
    <w:unhideWhenUsed/>
    <w:rsid w:val="00826C85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EA4E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4EC2"/>
  </w:style>
  <w:style w:type="paragraph" w:styleId="BodyText2">
    <w:name w:val="Body Text 2"/>
    <w:basedOn w:val="Normal"/>
    <w:link w:val="BodyText2Char"/>
    <w:uiPriority w:val="99"/>
    <w:semiHidden/>
    <w:unhideWhenUsed/>
    <w:rsid w:val="00EA4E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A4EC2"/>
  </w:style>
  <w:style w:type="paragraph" w:styleId="BodyText3">
    <w:name w:val="Body Text 3"/>
    <w:basedOn w:val="Normal"/>
    <w:link w:val="BodyText3Char"/>
    <w:uiPriority w:val="99"/>
    <w:semiHidden/>
    <w:unhideWhenUsed/>
    <w:rsid w:val="00EA4EC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A4EC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A4EC2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A4EC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4E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4EC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A4EC2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A4EC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A4EC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A4EC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A4EC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A4EC2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4EC2"/>
    <w:pPr>
      <w:spacing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A4EC2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A4EC2"/>
  </w:style>
  <w:style w:type="table" w:styleId="ColorfulGrid">
    <w:name w:val="Colorful Grid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A4EC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E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EC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EC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link w:val="DateChar"/>
    <w:uiPriority w:val="10"/>
    <w:qFormat/>
    <w:rsid w:val="001F1E06"/>
    <w:pPr>
      <w:spacing w:after="200"/>
      <w:contextualSpacing/>
    </w:pPr>
    <w:rPr>
      <w:b/>
      <w:color w:val="1F4E79" w:themeColor="accent1" w:themeShade="80"/>
      <w:sz w:val="24"/>
    </w:rPr>
  </w:style>
  <w:style w:type="character" w:customStyle="1" w:styleId="DateChar">
    <w:name w:val="Date Char"/>
    <w:basedOn w:val="DefaultParagraphFont"/>
    <w:link w:val="Date"/>
    <w:uiPriority w:val="10"/>
    <w:rsid w:val="001F1E06"/>
    <w:rPr>
      <w:b/>
      <w:color w:val="1F4E79" w:themeColor="accent1" w:themeShade="80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A4EC2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A4EC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A4EC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A4EC2"/>
  </w:style>
  <w:style w:type="character" w:styleId="Emphasis">
    <w:name w:val="Emphasis"/>
    <w:basedOn w:val="DefaultParagraphFont"/>
    <w:uiPriority w:val="20"/>
    <w:semiHidden/>
    <w:unhideWhenUsed/>
    <w:qFormat/>
    <w:rsid w:val="00EA4EC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A4EC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4EC2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4EC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A4EC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4EC2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A4EC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4EC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4EC2"/>
    <w:rPr>
      <w:szCs w:val="20"/>
    </w:rPr>
  </w:style>
  <w:style w:type="table" w:customStyle="1" w:styleId="GridTable1Light1">
    <w:name w:val="Grid Table 1 Light1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A2034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34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E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E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EC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EC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A4EC2"/>
  </w:style>
  <w:style w:type="paragraph" w:styleId="HTMLAddress">
    <w:name w:val="HTML Address"/>
    <w:basedOn w:val="Normal"/>
    <w:link w:val="HTMLAddressChar"/>
    <w:uiPriority w:val="99"/>
    <w:semiHidden/>
    <w:unhideWhenUsed/>
    <w:rsid w:val="00EA4EC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A4EC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A4EC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A4EC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4EC2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4EC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A4EC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A4EC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C6D97"/>
    <w:rPr>
      <w:color w:val="2F5496" w:themeColor="accent5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A4EC2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A4EC2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A4EC2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A4EC2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A4EC2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A4EC2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A4EC2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A4EC2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A4EC2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A4EC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37C01"/>
    <w:rPr>
      <w:i/>
      <w:iCs/>
      <w:color w:val="1F4E79" w:themeColor="accent1" w:themeShade="80"/>
    </w:rPr>
  </w:style>
  <w:style w:type="table" w:styleId="LightGrid">
    <w:name w:val="Light Grid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A4EC2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A4EC2"/>
  </w:style>
  <w:style w:type="paragraph" w:styleId="List">
    <w:name w:val="List"/>
    <w:basedOn w:val="Normal"/>
    <w:uiPriority w:val="99"/>
    <w:semiHidden/>
    <w:unhideWhenUsed/>
    <w:rsid w:val="00EA4EC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A4EC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A4EC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A4EC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A4EC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A4EC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4EC2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A4EC2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A4EC2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A4EC2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A4EC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A4EC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A4EC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A4EC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A4EC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A4EC2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A4EC2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A4EC2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A4EC2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A4EC2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A4EC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A4E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A4EC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A4E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A4EC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EA4EC2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A4EC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A4EC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A4EC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A4EC2"/>
  </w:style>
  <w:style w:type="character" w:styleId="PageNumber">
    <w:name w:val="page number"/>
    <w:basedOn w:val="DefaultParagraphFont"/>
    <w:uiPriority w:val="99"/>
    <w:semiHidden/>
    <w:unhideWhenUsed/>
    <w:rsid w:val="00EA4EC2"/>
  </w:style>
  <w:style w:type="table" w:customStyle="1" w:styleId="PlainTable11">
    <w:name w:val="Plain Table 11"/>
    <w:basedOn w:val="TableNormal"/>
    <w:uiPriority w:val="41"/>
    <w:rsid w:val="00EA4EC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EA4EC2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EA4EC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A4EC2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4EC2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A4EC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A4EC2"/>
  </w:style>
  <w:style w:type="paragraph" w:styleId="Signature">
    <w:name w:val="Signature"/>
    <w:basedOn w:val="Normal"/>
    <w:link w:val="SignatureChar"/>
    <w:uiPriority w:val="99"/>
    <w:semiHidden/>
    <w:unhideWhenUsed/>
    <w:rsid w:val="00EA4EC2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A4EC2"/>
  </w:style>
  <w:style w:type="character" w:styleId="Strong">
    <w:name w:val="Strong"/>
    <w:basedOn w:val="DefaultParagraphFont"/>
    <w:uiPriority w:val="22"/>
    <w:semiHidden/>
    <w:unhideWhenUsed/>
    <w:rsid w:val="00EA4EC2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A4EC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A4EC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A4EC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A4EC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A4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A4EC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A4EC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A4EC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A4EC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A4EC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A4EC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A4EC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A4EC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A4EC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A4EC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A4EC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A4EC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A4EC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A4EC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A4EC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A4EC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A4EC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A4E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A4EC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A4E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A4EC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A4EC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A4EC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A4EC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A4EC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A4EC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A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A4EC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A4EC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A4EC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EA4EC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A4EC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A4EC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A4EC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A4EC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A4EC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A4EC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A4EC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A4EC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A4EC2"/>
    <w:pPr>
      <w:spacing w:after="100"/>
      <w:ind w:left="1760"/>
    </w:pPr>
  </w:style>
  <w:style w:type="paragraph" w:styleId="TOCHeading">
    <w:name w:val="TOC Heading"/>
    <w:basedOn w:val="Heading1"/>
    <w:uiPriority w:val="39"/>
    <w:semiHidden/>
    <w:unhideWhenUsed/>
    <w:qFormat/>
    <w:rsid w:val="001534F4"/>
    <w:pPr>
      <w:outlineLvl w:val="9"/>
    </w:pPr>
    <w:rPr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BIJO\Downloads\tf0399183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25406DC018472CADF9C1AD0DEEF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A0E82-DC56-477D-93AE-96847B1D2098}"/>
      </w:docPartPr>
      <w:docPartBody>
        <w:p w:rsidR="006239FC" w:rsidRDefault="000909FE">
          <w:pPr>
            <w:pStyle w:val="2725406DC018472CADF9C1AD0DEEF297"/>
          </w:pPr>
          <w:r w:rsidRPr="00A20344">
            <w:t>agenda</w:t>
          </w:r>
        </w:p>
      </w:docPartBody>
    </w:docPart>
    <w:docPart>
      <w:docPartPr>
        <w:name w:val="C7A4547400E549F6A0588887FD990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0E5C4-06A0-4769-BD21-8A1296A4817B}"/>
      </w:docPartPr>
      <w:docPartBody>
        <w:p w:rsidR="006239FC" w:rsidRDefault="000909FE">
          <w:pPr>
            <w:pStyle w:val="C7A4547400E549F6A0588887FD990910"/>
          </w:pPr>
          <w:r w:rsidRPr="00A20344">
            <w:t>Presenter</w:t>
          </w:r>
        </w:p>
      </w:docPartBody>
    </w:docPart>
    <w:docPart>
      <w:docPartPr>
        <w:name w:val="6CA7BDFE2C2944579C275C6394BB5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BA4EE-476F-4EA8-9758-88C19D27E93F}"/>
      </w:docPartPr>
      <w:docPartBody>
        <w:p w:rsidR="006239FC" w:rsidRDefault="009E5AD7" w:rsidP="009E5AD7">
          <w:pPr>
            <w:pStyle w:val="6CA7BDFE2C2944579C275C6394BB5A7A"/>
          </w:pPr>
          <w:r w:rsidRPr="00A20344">
            <w:t>Presenter</w:t>
          </w:r>
        </w:p>
      </w:docPartBody>
    </w:docPart>
    <w:docPart>
      <w:docPartPr>
        <w:name w:val="11C501F4EDBE47F3B195199C12E0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01D71-67B0-4CF9-A28E-3E8304EE5EC4}"/>
      </w:docPartPr>
      <w:docPartBody>
        <w:p w:rsidR="006239FC" w:rsidRDefault="009E5AD7" w:rsidP="009E5AD7">
          <w:pPr>
            <w:pStyle w:val="11C501F4EDBE47F3B195199C12E0957F"/>
          </w:pPr>
          <w:r w:rsidRPr="00A20344">
            <w:t>Presenter</w:t>
          </w:r>
        </w:p>
      </w:docPartBody>
    </w:docPart>
    <w:docPart>
      <w:docPartPr>
        <w:name w:val="C5135775F01F49DF8C5E12EEF1546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A70CE-BD7C-4463-AC70-2B8A0A1A41A8}"/>
      </w:docPartPr>
      <w:docPartBody>
        <w:p w:rsidR="006239FC" w:rsidRDefault="009E5AD7" w:rsidP="009E5AD7">
          <w:pPr>
            <w:pStyle w:val="C5135775F01F49DF8C5E12EEF1546C9D"/>
          </w:pPr>
          <w:r w:rsidRPr="00A20344">
            <w:t>Presenter</w:t>
          </w:r>
        </w:p>
      </w:docPartBody>
    </w:docPart>
    <w:docPart>
      <w:docPartPr>
        <w:name w:val="20614608478B4015B351AE48E14F9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E6699-7F55-4C98-AE0B-2CCDDA8F3BD4}"/>
      </w:docPartPr>
      <w:docPartBody>
        <w:p w:rsidR="006239FC" w:rsidRDefault="009E5AD7" w:rsidP="009E5AD7">
          <w:pPr>
            <w:pStyle w:val="20614608478B4015B351AE48E14F91F9"/>
          </w:pPr>
          <w:r w:rsidRPr="00A20344">
            <w:t>Presenter</w:t>
          </w:r>
        </w:p>
      </w:docPartBody>
    </w:docPart>
    <w:docPart>
      <w:docPartPr>
        <w:name w:val="7E3E2D4D059C440F95088367EC83C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C3D32-106D-4C5C-B700-562CE9A61362}"/>
      </w:docPartPr>
      <w:docPartBody>
        <w:p w:rsidR="006239FC" w:rsidRDefault="009E5AD7" w:rsidP="009E5AD7">
          <w:pPr>
            <w:pStyle w:val="7E3E2D4D059C440F95088367EC83CB53"/>
          </w:pPr>
          <w:r w:rsidRPr="00A20344">
            <w:t>Presenter</w:t>
          </w:r>
        </w:p>
      </w:docPartBody>
    </w:docPart>
    <w:docPart>
      <w:docPartPr>
        <w:name w:val="108BD7D60D364C6AAE165EC6B0E43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E4B14-E9FB-4C69-8607-949D33CCB1D9}"/>
      </w:docPartPr>
      <w:docPartBody>
        <w:p w:rsidR="006239FC" w:rsidRDefault="009E5AD7" w:rsidP="009E5AD7">
          <w:pPr>
            <w:pStyle w:val="108BD7D60D364C6AAE165EC6B0E434AF"/>
          </w:pPr>
          <w:r w:rsidRPr="00A20344">
            <w:t>Presenter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E5AD7"/>
    <w:rsid w:val="000909FE"/>
    <w:rsid w:val="00290F62"/>
    <w:rsid w:val="006239FC"/>
    <w:rsid w:val="009E5AD7"/>
    <w:rsid w:val="00E13B1D"/>
    <w:rsid w:val="00F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25406DC018472CADF9C1AD0DEEF297">
    <w:name w:val="2725406DC018472CADF9C1AD0DEEF297"/>
    <w:rsid w:val="006239FC"/>
  </w:style>
  <w:style w:type="paragraph" w:customStyle="1" w:styleId="B4ABBB7256EE4394942914ED97E2B05F">
    <w:name w:val="B4ABBB7256EE4394942914ED97E2B05F"/>
    <w:rsid w:val="006239FC"/>
  </w:style>
  <w:style w:type="paragraph" w:customStyle="1" w:styleId="4196844C2D7640D789237EC9E9C9C6E1">
    <w:name w:val="4196844C2D7640D789237EC9E9C9C6E1"/>
    <w:rsid w:val="006239FC"/>
  </w:style>
  <w:style w:type="paragraph" w:customStyle="1" w:styleId="3C59FA74D6CD47C6965D48F394CF9431">
    <w:name w:val="3C59FA74D6CD47C6965D48F394CF9431"/>
    <w:rsid w:val="006239FC"/>
  </w:style>
  <w:style w:type="paragraph" w:customStyle="1" w:styleId="B978A40DF43A4A45B7E370AF5A756747">
    <w:name w:val="B978A40DF43A4A45B7E370AF5A756747"/>
    <w:rsid w:val="006239FC"/>
  </w:style>
  <w:style w:type="paragraph" w:customStyle="1" w:styleId="37C0FAC8D58744AB824D4D992B2B0335">
    <w:name w:val="37C0FAC8D58744AB824D4D992B2B0335"/>
    <w:rsid w:val="006239FC"/>
  </w:style>
  <w:style w:type="paragraph" w:customStyle="1" w:styleId="5FDED0F6CE1D45A8950CC5033C28CF81">
    <w:name w:val="5FDED0F6CE1D45A8950CC5033C28CF81"/>
    <w:rsid w:val="006239FC"/>
  </w:style>
  <w:style w:type="paragraph" w:customStyle="1" w:styleId="87BB9570F3044718BF5DAE314871B087">
    <w:name w:val="87BB9570F3044718BF5DAE314871B087"/>
    <w:rsid w:val="006239FC"/>
  </w:style>
  <w:style w:type="paragraph" w:customStyle="1" w:styleId="6ED58BF3E3C1425791F6970FC3171A6A">
    <w:name w:val="6ED58BF3E3C1425791F6970FC3171A6A"/>
    <w:rsid w:val="006239FC"/>
  </w:style>
  <w:style w:type="paragraph" w:customStyle="1" w:styleId="8FFE851A595E440790A4E1CD8C4D8567">
    <w:name w:val="8FFE851A595E440790A4E1CD8C4D8567"/>
    <w:rsid w:val="006239FC"/>
  </w:style>
  <w:style w:type="paragraph" w:customStyle="1" w:styleId="FDA98314547D477795AAA194655D94A7">
    <w:name w:val="FDA98314547D477795AAA194655D94A7"/>
    <w:rsid w:val="006239FC"/>
  </w:style>
  <w:style w:type="paragraph" w:customStyle="1" w:styleId="D7D7B9967CE842D9B53360643F772CCE">
    <w:name w:val="D7D7B9967CE842D9B53360643F772CCE"/>
    <w:rsid w:val="006239FC"/>
  </w:style>
  <w:style w:type="paragraph" w:customStyle="1" w:styleId="0BAA6C4E4390482180DA6E8369D6BC10">
    <w:name w:val="0BAA6C4E4390482180DA6E8369D6BC10"/>
    <w:rsid w:val="006239FC"/>
  </w:style>
  <w:style w:type="paragraph" w:customStyle="1" w:styleId="E6542840550A4A8F93B1D55C3B6484D1">
    <w:name w:val="E6542840550A4A8F93B1D55C3B6484D1"/>
    <w:rsid w:val="006239FC"/>
  </w:style>
  <w:style w:type="paragraph" w:customStyle="1" w:styleId="088148F1AFE649B2A5281E8D293D4BF9">
    <w:name w:val="088148F1AFE649B2A5281E8D293D4BF9"/>
    <w:rsid w:val="006239FC"/>
  </w:style>
  <w:style w:type="paragraph" w:customStyle="1" w:styleId="A6B0335A4C694789852898DFF6726B3F">
    <w:name w:val="A6B0335A4C694789852898DFF6726B3F"/>
    <w:rsid w:val="006239FC"/>
  </w:style>
  <w:style w:type="paragraph" w:customStyle="1" w:styleId="0A70DA1AE0454E01B6A3E2AF1FBAAEF4">
    <w:name w:val="0A70DA1AE0454E01B6A3E2AF1FBAAEF4"/>
    <w:rsid w:val="006239FC"/>
  </w:style>
  <w:style w:type="paragraph" w:customStyle="1" w:styleId="B64E13001A614145A24FE78D348C483E">
    <w:name w:val="B64E13001A614145A24FE78D348C483E"/>
    <w:rsid w:val="006239FC"/>
  </w:style>
  <w:style w:type="paragraph" w:customStyle="1" w:styleId="C5914C841AE149C791D61372A50F8C29">
    <w:name w:val="C5914C841AE149C791D61372A50F8C29"/>
    <w:rsid w:val="006239FC"/>
  </w:style>
  <w:style w:type="paragraph" w:customStyle="1" w:styleId="16D6D661E39F4812ABA9DF15A37BAEDD">
    <w:name w:val="16D6D661E39F4812ABA9DF15A37BAEDD"/>
    <w:rsid w:val="006239FC"/>
  </w:style>
  <w:style w:type="paragraph" w:customStyle="1" w:styleId="F4895BAD5BB74B988091D9BC5FF58983">
    <w:name w:val="F4895BAD5BB74B988091D9BC5FF58983"/>
    <w:rsid w:val="006239FC"/>
  </w:style>
  <w:style w:type="paragraph" w:customStyle="1" w:styleId="C7A4547400E549F6A0588887FD990910">
    <w:name w:val="C7A4547400E549F6A0588887FD990910"/>
    <w:rsid w:val="006239FC"/>
  </w:style>
  <w:style w:type="paragraph" w:customStyle="1" w:styleId="94A7848B21434C19B381BDA88A712470">
    <w:name w:val="94A7848B21434C19B381BDA88A712470"/>
    <w:rsid w:val="006239FC"/>
  </w:style>
  <w:style w:type="paragraph" w:customStyle="1" w:styleId="C03CCBF55D6744F7B8722D41E8326145">
    <w:name w:val="C03CCBF55D6744F7B8722D41E8326145"/>
    <w:rsid w:val="006239FC"/>
  </w:style>
  <w:style w:type="paragraph" w:customStyle="1" w:styleId="91997EEBAF964B2CA6E7C0A14A474AF6">
    <w:name w:val="91997EEBAF964B2CA6E7C0A14A474AF6"/>
    <w:rsid w:val="006239FC"/>
  </w:style>
  <w:style w:type="paragraph" w:customStyle="1" w:styleId="D284DF75413E43A9B30983C7E738FD34">
    <w:name w:val="D284DF75413E43A9B30983C7E738FD34"/>
    <w:rsid w:val="006239FC"/>
  </w:style>
  <w:style w:type="paragraph" w:customStyle="1" w:styleId="FFB1B5EF065F49C38134D98A2063B0AB">
    <w:name w:val="FFB1B5EF065F49C38134D98A2063B0AB"/>
    <w:rsid w:val="006239FC"/>
  </w:style>
  <w:style w:type="paragraph" w:customStyle="1" w:styleId="529191455B994646BF3F93097F0C6F32">
    <w:name w:val="529191455B994646BF3F93097F0C6F32"/>
    <w:rsid w:val="006239FC"/>
  </w:style>
  <w:style w:type="paragraph" w:customStyle="1" w:styleId="ED9647BCA4C04681A22DCB983561F02A">
    <w:name w:val="ED9647BCA4C04681A22DCB983561F02A"/>
    <w:rsid w:val="006239FC"/>
  </w:style>
  <w:style w:type="paragraph" w:customStyle="1" w:styleId="72C9EC518BA94D10B7AF624B3048E924">
    <w:name w:val="72C9EC518BA94D10B7AF624B3048E924"/>
    <w:rsid w:val="006239FC"/>
  </w:style>
  <w:style w:type="paragraph" w:customStyle="1" w:styleId="39099EF275B7459D8D3899D8E9776E47">
    <w:name w:val="39099EF275B7459D8D3899D8E9776E47"/>
    <w:rsid w:val="006239FC"/>
  </w:style>
  <w:style w:type="paragraph" w:customStyle="1" w:styleId="DE3FD0284E454754BFA449B09DE68578">
    <w:name w:val="DE3FD0284E454754BFA449B09DE68578"/>
    <w:rsid w:val="006239FC"/>
  </w:style>
  <w:style w:type="paragraph" w:customStyle="1" w:styleId="FFC5D520DECA43BDBB3063051D38DF5B">
    <w:name w:val="FFC5D520DECA43BDBB3063051D38DF5B"/>
    <w:rsid w:val="006239FC"/>
  </w:style>
  <w:style w:type="paragraph" w:customStyle="1" w:styleId="4427E04503314E31A180F958964B08B8">
    <w:name w:val="4427E04503314E31A180F958964B08B8"/>
    <w:rsid w:val="006239FC"/>
  </w:style>
  <w:style w:type="paragraph" w:customStyle="1" w:styleId="083D5312DC5841D5A12E446A8EC204C7">
    <w:name w:val="083D5312DC5841D5A12E446A8EC204C7"/>
    <w:rsid w:val="006239FC"/>
  </w:style>
  <w:style w:type="paragraph" w:customStyle="1" w:styleId="77E6A982AA124F6EB0AE9CE5925FC6FD">
    <w:name w:val="77E6A982AA124F6EB0AE9CE5925FC6FD"/>
    <w:rsid w:val="006239FC"/>
  </w:style>
  <w:style w:type="paragraph" w:customStyle="1" w:styleId="2CD07060B08B40E4B1D7769661C0D30A">
    <w:name w:val="2CD07060B08B40E4B1D7769661C0D30A"/>
    <w:rsid w:val="006239FC"/>
  </w:style>
  <w:style w:type="paragraph" w:customStyle="1" w:styleId="E963287590C34F30AE2A77ED5FD2B527">
    <w:name w:val="E963287590C34F30AE2A77ED5FD2B527"/>
    <w:rsid w:val="006239FC"/>
  </w:style>
  <w:style w:type="paragraph" w:customStyle="1" w:styleId="674C1C3484974556922547EC77227CA2">
    <w:name w:val="674C1C3484974556922547EC77227CA2"/>
    <w:rsid w:val="006239FC"/>
  </w:style>
  <w:style w:type="paragraph" w:customStyle="1" w:styleId="B2232ED684A144BD8B590366CAD2BA78">
    <w:name w:val="B2232ED684A144BD8B590366CAD2BA78"/>
    <w:rsid w:val="006239FC"/>
  </w:style>
  <w:style w:type="paragraph" w:customStyle="1" w:styleId="A811E7AF3EED4F82ADC36EB174693DC9">
    <w:name w:val="A811E7AF3EED4F82ADC36EB174693DC9"/>
    <w:rsid w:val="006239FC"/>
  </w:style>
  <w:style w:type="paragraph" w:customStyle="1" w:styleId="D47612B710EE495BB722209F23833133">
    <w:name w:val="D47612B710EE495BB722209F23833133"/>
    <w:rsid w:val="006239FC"/>
  </w:style>
  <w:style w:type="paragraph" w:customStyle="1" w:styleId="0BE316774F3345C38D4BF6C32B50ADCB">
    <w:name w:val="0BE316774F3345C38D4BF6C32B50ADCB"/>
    <w:rsid w:val="006239FC"/>
  </w:style>
  <w:style w:type="paragraph" w:customStyle="1" w:styleId="D1491095C4C0426CB8AD23AD23296BEB">
    <w:name w:val="D1491095C4C0426CB8AD23AD23296BEB"/>
    <w:rsid w:val="006239FC"/>
  </w:style>
  <w:style w:type="paragraph" w:customStyle="1" w:styleId="874B83F9B59B46F0B9FA72A3ACC8E652">
    <w:name w:val="874B83F9B59B46F0B9FA72A3ACC8E652"/>
    <w:rsid w:val="006239FC"/>
  </w:style>
  <w:style w:type="paragraph" w:customStyle="1" w:styleId="394892F9C20A4FABA5F3C3F6340F65A6">
    <w:name w:val="394892F9C20A4FABA5F3C3F6340F65A6"/>
    <w:rsid w:val="006239FC"/>
  </w:style>
  <w:style w:type="paragraph" w:customStyle="1" w:styleId="C72892FD06F94C46B23BCE48FE4B60D3">
    <w:name w:val="C72892FD06F94C46B23BCE48FE4B60D3"/>
    <w:rsid w:val="006239FC"/>
  </w:style>
  <w:style w:type="paragraph" w:customStyle="1" w:styleId="7BAE7390B5C3419786D5454322F61FC2">
    <w:name w:val="7BAE7390B5C3419786D5454322F61FC2"/>
    <w:rsid w:val="006239FC"/>
  </w:style>
  <w:style w:type="paragraph" w:customStyle="1" w:styleId="2185C9D7201F4B2DA9C5747ABDB216A5">
    <w:name w:val="2185C9D7201F4B2DA9C5747ABDB216A5"/>
    <w:rsid w:val="006239FC"/>
  </w:style>
  <w:style w:type="paragraph" w:customStyle="1" w:styleId="5C61CF4A7A4744CA9717777FC4B7E376">
    <w:name w:val="5C61CF4A7A4744CA9717777FC4B7E376"/>
    <w:rsid w:val="006239FC"/>
  </w:style>
  <w:style w:type="paragraph" w:customStyle="1" w:styleId="1C519DAE3B2C4EC3B6E7132DB7E669A3">
    <w:name w:val="1C519DAE3B2C4EC3B6E7132DB7E669A3"/>
    <w:rsid w:val="006239FC"/>
  </w:style>
  <w:style w:type="paragraph" w:customStyle="1" w:styleId="1DF8D328C18949D1867E3B6B3B0EAF5D">
    <w:name w:val="1DF8D328C18949D1867E3B6B3B0EAF5D"/>
    <w:rsid w:val="006239FC"/>
  </w:style>
  <w:style w:type="paragraph" w:customStyle="1" w:styleId="EA98C5AAB4DD4C0F951F3240ADAC072E">
    <w:name w:val="EA98C5AAB4DD4C0F951F3240ADAC072E"/>
    <w:rsid w:val="006239FC"/>
  </w:style>
  <w:style w:type="paragraph" w:customStyle="1" w:styleId="055AD6100E0A4DA5B2BE565370CBA72B">
    <w:name w:val="055AD6100E0A4DA5B2BE565370CBA72B"/>
    <w:rsid w:val="006239FC"/>
  </w:style>
  <w:style w:type="paragraph" w:customStyle="1" w:styleId="D8CE12B951D24C43B35BB0C62D2B09EF">
    <w:name w:val="D8CE12B951D24C43B35BB0C62D2B09EF"/>
    <w:rsid w:val="006239FC"/>
  </w:style>
  <w:style w:type="paragraph" w:customStyle="1" w:styleId="A7C06006002D49A19ABADD189495A533">
    <w:name w:val="A7C06006002D49A19ABADD189495A533"/>
    <w:rsid w:val="009E5AD7"/>
  </w:style>
  <w:style w:type="paragraph" w:customStyle="1" w:styleId="6CA7BDFE2C2944579C275C6394BB5A7A">
    <w:name w:val="6CA7BDFE2C2944579C275C6394BB5A7A"/>
    <w:rsid w:val="009E5AD7"/>
  </w:style>
  <w:style w:type="paragraph" w:customStyle="1" w:styleId="11C501F4EDBE47F3B195199C12E0957F">
    <w:name w:val="11C501F4EDBE47F3B195199C12E0957F"/>
    <w:rsid w:val="009E5AD7"/>
  </w:style>
  <w:style w:type="paragraph" w:customStyle="1" w:styleId="C05F0CCA7E4D41C6B103FE2BD040589B">
    <w:name w:val="C05F0CCA7E4D41C6B103FE2BD040589B"/>
    <w:rsid w:val="009E5AD7"/>
  </w:style>
  <w:style w:type="paragraph" w:customStyle="1" w:styleId="C5135775F01F49DF8C5E12EEF1546C9D">
    <w:name w:val="C5135775F01F49DF8C5E12EEF1546C9D"/>
    <w:rsid w:val="009E5AD7"/>
  </w:style>
  <w:style w:type="paragraph" w:customStyle="1" w:styleId="20614608478B4015B351AE48E14F91F9">
    <w:name w:val="20614608478B4015B351AE48E14F91F9"/>
    <w:rsid w:val="009E5AD7"/>
  </w:style>
  <w:style w:type="paragraph" w:customStyle="1" w:styleId="7E3E2D4D059C440F95088367EC83CB53">
    <w:name w:val="7E3E2D4D059C440F95088367EC83CB53"/>
    <w:rsid w:val="009E5AD7"/>
  </w:style>
  <w:style w:type="paragraph" w:customStyle="1" w:styleId="DBDF1A4811B84FD8AE686DE75844C228">
    <w:name w:val="DBDF1A4811B84FD8AE686DE75844C228"/>
    <w:rsid w:val="009E5AD7"/>
  </w:style>
  <w:style w:type="paragraph" w:customStyle="1" w:styleId="108BD7D60D364C6AAE165EC6B0E434AF">
    <w:name w:val="108BD7D60D364C6AAE165EC6B0E434AF"/>
    <w:rsid w:val="009E5A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Agend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tf03991830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BOBBIJO</dc:creator>
  <cp:lastModifiedBy>Bobbi Jo Henderson</cp:lastModifiedBy>
  <cp:revision>2</cp:revision>
  <cp:lastPrinted>2023-11-21T15:37:00Z</cp:lastPrinted>
  <dcterms:created xsi:type="dcterms:W3CDTF">2023-11-21T16:09:00Z</dcterms:created>
  <dcterms:modified xsi:type="dcterms:W3CDTF">2023-11-21T16:09:00Z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